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0059C" w14:textId="11D2BCCD" w:rsidR="00343E2E" w:rsidRDefault="00343E2E" w:rsidP="00096C5E">
      <w:pPr>
        <w:rPr>
          <w:rFonts w:cs="Arial"/>
          <w:b/>
          <w:szCs w:val="20"/>
        </w:rPr>
      </w:pPr>
      <w:r w:rsidRPr="00CE741E">
        <w:rPr>
          <w:rFonts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717DCFF" wp14:editId="5CA1B88C">
                <wp:simplePos x="0" y="0"/>
                <wp:positionH relativeFrom="column">
                  <wp:posOffset>-195580</wp:posOffset>
                </wp:positionH>
                <wp:positionV relativeFrom="paragraph">
                  <wp:posOffset>101600</wp:posOffset>
                </wp:positionV>
                <wp:extent cx="2600325" cy="304800"/>
                <wp:effectExtent l="0" t="0" r="9525" b="0"/>
                <wp:wrapSquare wrapText="bothSides"/>
                <wp:docPr id="201741148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19261" w14:textId="77777777" w:rsidR="00CE741E" w:rsidRPr="00343E2E" w:rsidRDefault="00CE741E" w:rsidP="00CE741E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43E2E">
                              <w:rPr>
                                <w:color w:val="FF0000"/>
                                <w:sz w:val="16"/>
                                <w:szCs w:val="16"/>
                              </w:rPr>
                              <w:t>Udfyldes af Lokaltogs Sikkerhedskoordinator</w:t>
                            </w:r>
                          </w:p>
                          <w:p w14:paraId="4CE65664" w14:textId="4C5B28E0" w:rsidR="00CE741E" w:rsidRDefault="00CE74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7DCFF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15.4pt;margin-top:8pt;width:204.75pt;height:2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" stroked="f">
                <v:textbox>
                  <w:txbxContent>
                    <w:p w14:paraId="3A019261" w14:textId="77777777" w:rsidR="00CE741E" w:rsidRPr="00343E2E" w:rsidRDefault="00CE741E" w:rsidP="00CE741E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343E2E">
                        <w:rPr>
                          <w:color w:val="FF0000"/>
                          <w:sz w:val="16"/>
                          <w:szCs w:val="16"/>
                        </w:rPr>
                        <w:t>Udfyldes af Lokaltogs Sikkerhedskoordinator</w:t>
                      </w:r>
                    </w:p>
                    <w:p w14:paraId="4CE65664" w14:textId="4C5B28E0" w:rsidR="00CE741E" w:rsidRDefault="00CE741E"/>
                  </w:txbxContent>
                </v:textbox>
                <w10:wrap type="square"/>
              </v:shape>
            </w:pict>
          </mc:Fallback>
        </mc:AlternateContent>
      </w:r>
    </w:p>
    <w:p w14:paraId="205DE120" w14:textId="44261420" w:rsidR="00096C5E" w:rsidRDefault="00343E2E" w:rsidP="00096C5E">
      <w:pPr>
        <w:rPr>
          <w:rFonts w:cs="Arial"/>
          <w:b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00C9D2A" wp14:editId="5E6B3139">
                <wp:simplePos x="0" y="0"/>
                <wp:positionH relativeFrom="column">
                  <wp:posOffset>-428625</wp:posOffset>
                </wp:positionH>
                <wp:positionV relativeFrom="paragraph">
                  <wp:posOffset>-635</wp:posOffset>
                </wp:positionV>
                <wp:extent cx="171450" cy="171450"/>
                <wp:effectExtent l="0" t="0" r="19050" b="19050"/>
                <wp:wrapNone/>
                <wp:docPr id="1929660888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6260F2" id="Rektangel 2" o:spid="_x0000_s1026" style="position:absolute;margin-left:-33.75pt;margin-top:-.05pt;width:13.5pt;height:13.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" fillcolor="#92d050" strokecolor="#091723 [484]" strokeweight="1pt"/>
            </w:pict>
          </mc:Fallback>
        </mc:AlternateContent>
      </w:r>
    </w:p>
    <w:tbl>
      <w:tblPr>
        <w:tblStyle w:val="Tabel-Gitter"/>
        <w:tblW w:w="10343" w:type="dxa"/>
        <w:jc w:val="center"/>
        <w:tblLook w:val="04A0" w:firstRow="1" w:lastRow="0" w:firstColumn="1" w:lastColumn="0" w:noHBand="0" w:noVBand="1"/>
      </w:tblPr>
      <w:tblGrid>
        <w:gridCol w:w="562"/>
        <w:gridCol w:w="3260"/>
        <w:gridCol w:w="1843"/>
        <w:gridCol w:w="1417"/>
        <w:gridCol w:w="3261"/>
      </w:tblGrid>
      <w:tr w:rsidR="005E3C2A" w14:paraId="0E646137" w14:textId="77777777" w:rsidTr="009F352B">
        <w:trPr>
          <w:trHeight w:val="456"/>
          <w:jc w:val="center"/>
        </w:trPr>
        <w:tc>
          <w:tcPr>
            <w:tcW w:w="562" w:type="dxa"/>
            <w:vMerge w:val="restart"/>
            <w:shd w:val="clear" w:color="auto" w:fill="92D050"/>
            <w:textDirection w:val="btLr"/>
          </w:tcPr>
          <w:p w14:paraId="161353B5" w14:textId="0E6A733B" w:rsidR="005E3C2A" w:rsidRDefault="005E3C2A" w:rsidP="00364ECE">
            <w:pPr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DEL </w:t>
            </w:r>
            <w:r w:rsidR="004C29F3">
              <w:rPr>
                <w:rFonts w:cs="Arial"/>
                <w:b/>
                <w:szCs w:val="20"/>
              </w:rPr>
              <w:t>1</w:t>
            </w:r>
          </w:p>
          <w:p w14:paraId="4C925E6B" w14:textId="16D38B89" w:rsidR="009F352B" w:rsidRPr="009F352B" w:rsidRDefault="009F352B" w:rsidP="00364ECE">
            <w:pPr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60" w:type="dxa"/>
          </w:tcPr>
          <w:p w14:paraId="0EDFE990" w14:textId="77777777" w:rsidR="005E3C2A" w:rsidRPr="00D7535E" w:rsidRDefault="005E3C2A" w:rsidP="00364ECE">
            <w:pPr>
              <w:rPr>
                <w:rFonts w:cs="Arial"/>
                <w:szCs w:val="20"/>
              </w:rPr>
            </w:pPr>
            <w:r w:rsidRPr="00D7535E">
              <w:rPr>
                <w:rFonts w:cs="Arial"/>
                <w:b/>
                <w:szCs w:val="20"/>
              </w:rPr>
              <w:t>Sporspærring nr.: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Pr="00D7535E">
              <w:rPr>
                <w:rFonts w:cs="Arial"/>
                <w:b/>
                <w:szCs w:val="20"/>
                <w:highlight w:val="lightGray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0" w:name="Tekst5"/>
            <w:r w:rsidRPr="00D7535E">
              <w:rPr>
                <w:rFonts w:cs="Arial"/>
                <w:b/>
                <w:szCs w:val="20"/>
                <w:highlight w:val="lightGray"/>
              </w:rPr>
              <w:instrText xml:space="preserve"> FORMTEXT </w:instrText>
            </w:r>
            <w:r w:rsidRPr="00D7535E">
              <w:rPr>
                <w:rFonts w:cs="Arial"/>
                <w:b/>
                <w:szCs w:val="20"/>
                <w:highlight w:val="lightGray"/>
              </w:rPr>
            </w:r>
            <w:r w:rsidRPr="00D7535E">
              <w:rPr>
                <w:rFonts w:cs="Arial"/>
                <w:b/>
                <w:szCs w:val="20"/>
                <w:highlight w:val="lightGray"/>
              </w:rPr>
              <w:fldChar w:fldCharType="separate"/>
            </w:r>
            <w:r w:rsidRPr="00D7535E">
              <w:rPr>
                <w:rFonts w:cs="Arial"/>
                <w:b/>
                <w:noProof/>
                <w:szCs w:val="20"/>
                <w:highlight w:val="lightGray"/>
              </w:rPr>
              <w:t> </w:t>
            </w:r>
            <w:r w:rsidRPr="00D7535E">
              <w:rPr>
                <w:rFonts w:cs="Arial"/>
                <w:b/>
                <w:noProof/>
                <w:szCs w:val="20"/>
                <w:highlight w:val="lightGray"/>
              </w:rPr>
              <w:t> </w:t>
            </w:r>
            <w:r w:rsidRPr="00D7535E">
              <w:rPr>
                <w:rFonts w:cs="Arial"/>
                <w:b/>
                <w:noProof/>
                <w:szCs w:val="20"/>
                <w:highlight w:val="lightGray"/>
              </w:rPr>
              <w:t> </w:t>
            </w:r>
            <w:r w:rsidRPr="00D7535E">
              <w:rPr>
                <w:rFonts w:cs="Arial"/>
                <w:b/>
                <w:noProof/>
                <w:szCs w:val="20"/>
                <w:highlight w:val="lightGray"/>
              </w:rPr>
              <w:t> </w:t>
            </w:r>
            <w:r w:rsidRPr="00D7535E">
              <w:rPr>
                <w:rFonts w:cs="Arial"/>
                <w:b/>
                <w:noProof/>
                <w:szCs w:val="20"/>
                <w:highlight w:val="lightGray"/>
              </w:rPr>
              <w:t> </w:t>
            </w:r>
            <w:r w:rsidRPr="00D7535E">
              <w:rPr>
                <w:rFonts w:cs="Arial"/>
                <w:b/>
                <w:szCs w:val="20"/>
                <w:highlight w:val="lightGray"/>
              </w:rPr>
              <w:fldChar w:fldCharType="end"/>
            </w:r>
          </w:p>
        </w:tc>
        <w:bookmarkEnd w:id="0"/>
        <w:tc>
          <w:tcPr>
            <w:tcW w:w="3260" w:type="dxa"/>
            <w:gridSpan w:val="2"/>
          </w:tcPr>
          <w:p w14:paraId="416A31DA" w14:textId="4C9BA5EC" w:rsidR="005E3C2A" w:rsidRDefault="005E3C2A" w:rsidP="005E3C2A">
            <w:pPr>
              <w:tabs>
                <w:tab w:val="right" w:pos="10205"/>
              </w:tabs>
              <w:spacing w:line="276" w:lineRule="auto"/>
              <w:rPr>
                <w:rFonts w:ascii="Arial" w:hAnsi="Arial" w:cs="Arial"/>
                <w:b/>
              </w:rPr>
            </w:pPr>
            <w:r w:rsidRPr="004B460B">
              <w:rPr>
                <w:rFonts w:cs="Arial"/>
                <w:b/>
              </w:rPr>
              <w:t>Gyldighedsperiode:</w:t>
            </w:r>
            <w:bookmarkStart w:id="1" w:name="Tekst23"/>
            <w:r w:rsidRPr="00D7535E">
              <w:rPr>
                <w:rFonts w:ascii="Arial" w:hAnsi="Arial" w:cs="Arial"/>
                <w:b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7535E">
              <w:rPr>
                <w:rFonts w:ascii="Arial" w:hAnsi="Arial" w:cs="Arial"/>
                <w:b/>
              </w:rPr>
              <w:instrText xml:space="preserve"> FORMTEXT </w:instrText>
            </w:r>
            <w:r w:rsidRPr="00D7535E">
              <w:rPr>
                <w:rFonts w:ascii="Arial" w:hAnsi="Arial" w:cs="Arial"/>
                <w:b/>
              </w:rPr>
            </w:r>
            <w:r w:rsidRPr="00D7535E">
              <w:rPr>
                <w:rFonts w:ascii="Arial" w:hAnsi="Arial" w:cs="Arial"/>
                <w:b/>
              </w:rPr>
              <w:fldChar w:fldCharType="separate"/>
            </w:r>
            <w:r w:rsidRPr="00D7535E">
              <w:rPr>
                <w:rFonts w:ascii="Arial" w:hAnsi="Arial" w:cs="Arial"/>
                <w:b/>
                <w:noProof/>
              </w:rPr>
              <w:t> </w:t>
            </w:r>
            <w:r w:rsidRPr="00D7535E">
              <w:rPr>
                <w:rFonts w:ascii="Arial" w:hAnsi="Arial" w:cs="Arial"/>
                <w:b/>
                <w:noProof/>
              </w:rPr>
              <w:t> </w:t>
            </w:r>
            <w:r w:rsidRPr="00D7535E">
              <w:rPr>
                <w:rFonts w:ascii="Arial" w:hAnsi="Arial" w:cs="Arial"/>
                <w:b/>
                <w:noProof/>
              </w:rPr>
              <w:t> </w:t>
            </w:r>
            <w:r w:rsidRPr="00D7535E">
              <w:rPr>
                <w:rFonts w:ascii="Arial" w:hAnsi="Arial" w:cs="Arial"/>
                <w:b/>
                <w:noProof/>
              </w:rPr>
              <w:t> </w:t>
            </w:r>
            <w:r w:rsidRPr="00D7535E">
              <w:rPr>
                <w:rFonts w:ascii="Arial" w:hAnsi="Arial" w:cs="Arial"/>
                <w:b/>
                <w:noProof/>
              </w:rPr>
              <w:t> </w:t>
            </w:r>
            <w:r w:rsidRPr="00D7535E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  <w:tc>
          <w:tcPr>
            <w:tcW w:w="3261" w:type="dxa"/>
          </w:tcPr>
          <w:p w14:paraId="263D07E3" w14:textId="4C78782C" w:rsidR="005E3C2A" w:rsidRPr="00D7535E" w:rsidRDefault="003E4082" w:rsidP="00364ECE">
            <w:pPr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b/>
              </w:rPr>
              <w:t>J</w:t>
            </w:r>
            <w:r w:rsidR="005E3C2A">
              <w:rPr>
                <w:rFonts w:cs="Arial"/>
                <w:b/>
              </w:rPr>
              <w:t>ernbanesikkerhedsplansnr</w:t>
            </w:r>
            <w:proofErr w:type="spellEnd"/>
            <w:r w:rsidR="005E3C2A">
              <w:rPr>
                <w:rFonts w:cs="Arial"/>
                <w:b/>
              </w:rPr>
              <w:t>.</w:t>
            </w:r>
            <w:r w:rsidR="005E3C2A" w:rsidRPr="004B460B">
              <w:rPr>
                <w:rFonts w:cs="Arial"/>
                <w:b/>
              </w:rPr>
              <w:t>:</w:t>
            </w:r>
            <w:r w:rsidR="005E3C2A" w:rsidRPr="00D7535E">
              <w:rPr>
                <w:rFonts w:ascii="Arial" w:hAnsi="Arial" w:cs="Arial"/>
                <w:b/>
              </w:rPr>
              <w:fldChar w:fldCharType="begin">
                <w:ffData>
                  <w:name w:val="Tekst2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5E3C2A" w:rsidRPr="00D7535E">
              <w:rPr>
                <w:rFonts w:ascii="Arial" w:hAnsi="Arial" w:cs="Arial"/>
                <w:b/>
              </w:rPr>
              <w:instrText xml:space="preserve"> FORMTEXT </w:instrText>
            </w:r>
            <w:r w:rsidR="005E3C2A" w:rsidRPr="00D7535E">
              <w:rPr>
                <w:rFonts w:ascii="Arial" w:hAnsi="Arial" w:cs="Arial"/>
                <w:b/>
              </w:rPr>
            </w:r>
            <w:r w:rsidR="005E3C2A" w:rsidRPr="00D7535E">
              <w:rPr>
                <w:rFonts w:ascii="Arial" w:hAnsi="Arial" w:cs="Arial"/>
                <w:b/>
              </w:rPr>
              <w:fldChar w:fldCharType="separate"/>
            </w:r>
            <w:r w:rsidR="005E3C2A" w:rsidRPr="00D7535E">
              <w:rPr>
                <w:rFonts w:ascii="Arial" w:hAnsi="Arial" w:cs="Arial"/>
                <w:b/>
                <w:noProof/>
              </w:rPr>
              <w:t> </w:t>
            </w:r>
            <w:r w:rsidR="005E3C2A" w:rsidRPr="00D7535E">
              <w:rPr>
                <w:rFonts w:ascii="Arial" w:hAnsi="Arial" w:cs="Arial"/>
                <w:b/>
                <w:noProof/>
              </w:rPr>
              <w:t> </w:t>
            </w:r>
            <w:r w:rsidR="005E3C2A" w:rsidRPr="00D7535E">
              <w:rPr>
                <w:rFonts w:ascii="Arial" w:hAnsi="Arial" w:cs="Arial"/>
                <w:b/>
                <w:noProof/>
              </w:rPr>
              <w:t> </w:t>
            </w:r>
            <w:r w:rsidR="005E3C2A" w:rsidRPr="00D7535E">
              <w:rPr>
                <w:rFonts w:ascii="Arial" w:hAnsi="Arial" w:cs="Arial"/>
                <w:b/>
                <w:noProof/>
              </w:rPr>
              <w:t> </w:t>
            </w:r>
            <w:r w:rsidR="005E3C2A" w:rsidRPr="00D7535E">
              <w:rPr>
                <w:rFonts w:ascii="Arial" w:hAnsi="Arial" w:cs="Arial"/>
                <w:b/>
                <w:noProof/>
              </w:rPr>
              <w:t> </w:t>
            </w:r>
            <w:r w:rsidR="005E3C2A" w:rsidRPr="00D7535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96C5E" w14:paraId="43868052" w14:textId="77777777" w:rsidTr="00B126A7">
        <w:trPr>
          <w:trHeight w:val="421"/>
          <w:jc w:val="center"/>
        </w:trPr>
        <w:tc>
          <w:tcPr>
            <w:tcW w:w="562" w:type="dxa"/>
            <w:vMerge/>
            <w:shd w:val="clear" w:color="auto" w:fill="92D050"/>
          </w:tcPr>
          <w:p w14:paraId="3BF234FA" w14:textId="77777777" w:rsidR="00096C5E" w:rsidRDefault="00096C5E" w:rsidP="00364EC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103" w:type="dxa"/>
            <w:gridSpan w:val="2"/>
          </w:tcPr>
          <w:p w14:paraId="1F80643A" w14:textId="1CE11769" w:rsidR="00096C5E" w:rsidRPr="003F60BD" w:rsidRDefault="00096C5E" w:rsidP="00B126A7">
            <w:pPr>
              <w:rPr>
                <w:rFonts w:cs="Arial"/>
                <w:b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Godkendt af Sikkerhedskoordinator (</w:t>
            </w:r>
            <w:r w:rsidRPr="00721CDE">
              <w:rPr>
                <w:rFonts w:cs="Arial"/>
                <w:sz w:val="12"/>
                <w:szCs w:val="12"/>
              </w:rPr>
              <w:t>Trafikal drift</w:t>
            </w:r>
            <w:r w:rsidR="00721CDE" w:rsidRPr="00721CDE">
              <w:rPr>
                <w:rFonts w:cs="Arial"/>
                <w:sz w:val="12"/>
                <w:szCs w:val="12"/>
              </w:rPr>
              <w:t>s</w:t>
            </w:r>
            <w:r w:rsidRPr="00721CDE">
              <w:rPr>
                <w:rFonts w:cs="Arial"/>
                <w:sz w:val="12"/>
                <w:szCs w:val="12"/>
              </w:rPr>
              <w:t xml:space="preserve">ansvarlig): </w:t>
            </w:r>
            <w:r w:rsidRPr="00721CDE">
              <w:rPr>
                <w:rFonts w:cs="Arial"/>
                <w:sz w:val="12"/>
                <w:szCs w:val="12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721CDE">
              <w:rPr>
                <w:rFonts w:cs="Arial"/>
                <w:sz w:val="12"/>
                <w:szCs w:val="12"/>
              </w:rPr>
              <w:instrText xml:space="preserve"> FORMTEXT </w:instrText>
            </w:r>
            <w:r w:rsidRPr="00721CDE">
              <w:rPr>
                <w:rFonts w:cs="Arial"/>
                <w:sz w:val="12"/>
                <w:szCs w:val="12"/>
              </w:rPr>
            </w:r>
            <w:r w:rsidRPr="00721CDE">
              <w:rPr>
                <w:rFonts w:cs="Arial"/>
                <w:sz w:val="12"/>
                <w:szCs w:val="12"/>
              </w:rPr>
              <w:fldChar w:fldCharType="separate"/>
            </w:r>
            <w:r w:rsidRPr="00721CDE">
              <w:rPr>
                <w:rFonts w:cs="Arial"/>
                <w:noProof/>
                <w:sz w:val="12"/>
                <w:szCs w:val="12"/>
              </w:rPr>
              <w:t> </w:t>
            </w:r>
            <w:r w:rsidRPr="00721CDE">
              <w:rPr>
                <w:rFonts w:cs="Arial"/>
                <w:noProof/>
                <w:sz w:val="12"/>
                <w:szCs w:val="12"/>
              </w:rPr>
              <w:t> </w:t>
            </w:r>
            <w:r w:rsidRPr="00721CDE">
              <w:rPr>
                <w:rFonts w:cs="Arial"/>
                <w:noProof/>
                <w:sz w:val="12"/>
                <w:szCs w:val="12"/>
              </w:rPr>
              <w:t> </w:t>
            </w:r>
            <w:r w:rsidRPr="00721CDE">
              <w:rPr>
                <w:rFonts w:cs="Arial"/>
                <w:noProof/>
                <w:sz w:val="12"/>
                <w:szCs w:val="12"/>
              </w:rPr>
              <w:t> </w:t>
            </w:r>
            <w:r w:rsidRPr="00721CDE">
              <w:rPr>
                <w:rFonts w:cs="Arial"/>
                <w:noProof/>
                <w:sz w:val="12"/>
                <w:szCs w:val="12"/>
              </w:rPr>
              <w:t> </w:t>
            </w:r>
            <w:r w:rsidRPr="00721CDE">
              <w:rPr>
                <w:rFonts w:cs="Arial"/>
                <w:sz w:val="12"/>
                <w:szCs w:val="12"/>
              </w:rPr>
              <w:fldChar w:fldCharType="end"/>
            </w:r>
          </w:p>
        </w:tc>
        <w:tc>
          <w:tcPr>
            <w:tcW w:w="4678" w:type="dxa"/>
            <w:gridSpan w:val="2"/>
          </w:tcPr>
          <w:p w14:paraId="5F00F342" w14:textId="025C329D" w:rsidR="00096C5E" w:rsidRDefault="00096C5E" w:rsidP="00364ECE">
            <w:pPr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 xml:space="preserve">Dato: 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  <w:p w14:paraId="1B91CD87" w14:textId="07A19552" w:rsidR="00BD188A" w:rsidRPr="003F60BD" w:rsidRDefault="00BD188A" w:rsidP="00364ECE">
            <w:pPr>
              <w:rPr>
                <w:rFonts w:cs="Arial"/>
                <w:sz w:val="16"/>
                <w:szCs w:val="16"/>
              </w:rPr>
            </w:pPr>
          </w:p>
        </w:tc>
      </w:tr>
      <w:tr w:rsidR="00096C5E" w14:paraId="7AF7DC4F" w14:textId="77777777" w:rsidTr="009F352B">
        <w:trPr>
          <w:trHeight w:val="421"/>
          <w:jc w:val="center"/>
        </w:trPr>
        <w:tc>
          <w:tcPr>
            <w:tcW w:w="562" w:type="dxa"/>
            <w:vMerge/>
            <w:shd w:val="clear" w:color="auto" w:fill="92D050"/>
          </w:tcPr>
          <w:p w14:paraId="19F5A02F" w14:textId="77777777" w:rsidR="00096C5E" w:rsidRDefault="00096C5E" w:rsidP="00364EC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9781" w:type="dxa"/>
            <w:gridSpan w:val="4"/>
            <w:shd w:val="clear" w:color="auto" w:fill="D9D9D9" w:themeFill="background1" w:themeFillShade="D9"/>
          </w:tcPr>
          <w:p w14:paraId="7F0EEF1B" w14:textId="34CEE14D" w:rsidR="00096C5E" w:rsidRPr="00D7535E" w:rsidRDefault="00096C5E" w:rsidP="00364ECE">
            <w:pPr>
              <w:rPr>
                <w:rFonts w:cs="Arial"/>
                <w:szCs w:val="20"/>
              </w:rPr>
            </w:pPr>
            <w:r w:rsidRPr="0086026D">
              <w:rPr>
                <w:rFonts w:cs="Arial"/>
                <w:b/>
                <w:szCs w:val="20"/>
              </w:rPr>
              <w:t>Stedlig dækning af sporet</w:t>
            </w:r>
            <w:r>
              <w:rPr>
                <w:rFonts w:cs="Arial"/>
                <w:b/>
                <w:szCs w:val="20"/>
              </w:rPr>
              <w:t>:</w:t>
            </w:r>
          </w:p>
        </w:tc>
      </w:tr>
      <w:tr w:rsidR="00096C5E" w14:paraId="6C4005F4" w14:textId="77777777" w:rsidTr="00B126A7">
        <w:trPr>
          <w:trHeight w:val="421"/>
          <w:jc w:val="center"/>
        </w:trPr>
        <w:tc>
          <w:tcPr>
            <w:tcW w:w="562" w:type="dxa"/>
            <w:vMerge/>
            <w:shd w:val="clear" w:color="auto" w:fill="92D050"/>
          </w:tcPr>
          <w:p w14:paraId="11CBCC7F" w14:textId="77777777" w:rsidR="00096C5E" w:rsidRDefault="00096C5E" w:rsidP="00096C5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270D91C" w14:textId="721926A1" w:rsidR="00096C5E" w:rsidRPr="003F60BD" w:rsidRDefault="00096C5E" w:rsidP="00096C5E">
            <w:pPr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Låsebolt monteres?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2" w:name="Tekst18"/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678" w:type="dxa"/>
            <w:gridSpan w:val="2"/>
          </w:tcPr>
          <w:p w14:paraId="6E9F8699" w14:textId="1CDC29E4" w:rsidR="00096C5E" w:rsidRPr="003F60BD" w:rsidRDefault="00096C5E" w:rsidP="00096C5E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  <w:vertAlign w:val="superscript"/>
              </w:rPr>
            </w:pPr>
            <w:r w:rsidRPr="003F60BD">
              <w:rPr>
                <w:rFonts w:cs="Arial"/>
                <w:sz w:val="16"/>
                <w:szCs w:val="16"/>
                <w:vertAlign w:val="superscript"/>
              </w:rPr>
              <w:t>Hvis Ja, hvor:</w:t>
            </w:r>
          </w:p>
          <w:p w14:paraId="4E45F11F" w14:textId="78FB9902" w:rsidR="00096C5E" w:rsidRPr="003F60BD" w:rsidRDefault="00096C5E" w:rsidP="00096C5E">
            <w:pPr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96C5E" w14:paraId="263A898A" w14:textId="77777777" w:rsidTr="00B126A7">
        <w:trPr>
          <w:trHeight w:val="421"/>
          <w:jc w:val="center"/>
        </w:trPr>
        <w:tc>
          <w:tcPr>
            <w:tcW w:w="562" w:type="dxa"/>
            <w:vMerge/>
            <w:shd w:val="clear" w:color="auto" w:fill="92D050"/>
          </w:tcPr>
          <w:p w14:paraId="6F315DB8" w14:textId="77777777" w:rsidR="00096C5E" w:rsidRDefault="00096C5E" w:rsidP="00096C5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53E55441" w14:textId="7E87D160" w:rsidR="00096C5E" w:rsidRPr="003F60BD" w:rsidRDefault="00096C5E" w:rsidP="00096C5E">
            <w:pPr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Kortslutningsstrop monteres?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3" w:name="Tekst19"/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4678" w:type="dxa"/>
            <w:gridSpan w:val="2"/>
          </w:tcPr>
          <w:p w14:paraId="4D34B48D" w14:textId="77777777" w:rsidR="00096C5E" w:rsidRPr="003F60BD" w:rsidRDefault="00096C5E" w:rsidP="00096C5E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  <w:vertAlign w:val="superscript"/>
              </w:rPr>
            </w:pPr>
            <w:r w:rsidRPr="003F60BD">
              <w:rPr>
                <w:rFonts w:cs="Arial"/>
                <w:sz w:val="16"/>
                <w:szCs w:val="16"/>
                <w:vertAlign w:val="superscript"/>
              </w:rPr>
              <w:t>Hvis Ja, hvor:</w:t>
            </w:r>
          </w:p>
          <w:p w14:paraId="1FDE178F" w14:textId="79FF6AAC" w:rsidR="00096C5E" w:rsidRPr="003F60BD" w:rsidRDefault="00096C5E" w:rsidP="00096C5E">
            <w:pPr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96C5E" w14:paraId="7459AFA0" w14:textId="77777777" w:rsidTr="00B126A7">
        <w:trPr>
          <w:trHeight w:val="421"/>
          <w:jc w:val="center"/>
        </w:trPr>
        <w:tc>
          <w:tcPr>
            <w:tcW w:w="562" w:type="dxa"/>
            <w:vMerge/>
            <w:shd w:val="clear" w:color="auto" w:fill="92D050"/>
          </w:tcPr>
          <w:p w14:paraId="62739FE2" w14:textId="77777777" w:rsidR="00096C5E" w:rsidRDefault="00096C5E" w:rsidP="00096C5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8C97EB1" w14:textId="5E149161" w:rsidR="00096C5E" w:rsidRPr="003F60BD" w:rsidRDefault="00096C5E" w:rsidP="00096C5E">
            <w:pPr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Standsignal stop opstilles?</w:t>
            </w:r>
            <w:bookmarkStart w:id="4" w:name="Tekst20"/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678" w:type="dxa"/>
            <w:gridSpan w:val="2"/>
          </w:tcPr>
          <w:p w14:paraId="2A171D91" w14:textId="77777777" w:rsidR="00096C5E" w:rsidRPr="003F60BD" w:rsidRDefault="00096C5E" w:rsidP="00096C5E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  <w:vertAlign w:val="superscript"/>
              </w:rPr>
            </w:pPr>
            <w:r w:rsidRPr="003F60BD">
              <w:rPr>
                <w:rFonts w:cs="Arial"/>
                <w:sz w:val="16"/>
                <w:szCs w:val="16"/>
                <w:vertAlign w:val="superscript"/>
              </w:rPr>
              <w:t>Hvis Ja, hvor:</w:t>
            </w:r>
          </w:p>
          <w:p w14:paraId="350DFAC2" w14:textId="53D60636" w:rsidR="00096C5E" w:rsidRPr="003F60BD" w:rsidRDefault="00096C5E" w:rsidP="00096C5E">
            <w:pPr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96C5E" w14:paraId="5153E9EF" w14:textId="77777777" w:rsidTr="00B126A7">
        <w:trPr>
          <w:trHeight w:val="421"/>
          <w:jc w:val="center"/>
        </w:trPr>
        <w:tc>
          <w:tcPr>
            <w:tcW w:w="562" w:type="dxa"/>
            <w:vMerge/>
            <w:shd w:val="clear" w:color="auto" w:fill="92D050"/>
          </w:tcPr>
          <w:p w14:paraId="0D33354A" w14:textId="77777777" w:rsidR="00096C5E" w:rsidRDefault="00096C5E" w:rsidP="00096C5E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103" w:type="dxa"/>
            <w:gridSpan w:val="2"/>
            <w:vAlign w:val="center"/>
          </w:tcPr>
          <w:p w14:paraId="009008BE" w14:textId="4351EAD6" w:rsidR="00096C5E" w:rsidRPr="003F60BD" w:rsidRDefault="00096C5E" w:rsidP="00096C5E">
            <w:pPr>
              <w:rPr>
                <w:rFonts w:cs="Arial"/>
                <w:sz w:val="16"/>
                <w:szCs w:val="16"/>
              </w:rPr>
            </w:pPr>
            <w:r w:rsidRPr="003F60BD">
              <w:rPr>
                <w:rFonts w:ascii="Myriad Pro" w:hAnsi="Myriad Pro" w:cs="Arial"/>
                <w:sz w:val="16"/>
                <w:szCs w:val="16"/>
              </w:rPr>
              <w:t>Øvrige bemærkninger:</w:t>
            </w:r>
            <w:r w:rsidRPr="003F60BD">
              <w:rPr>
                <w:rFonts w:ascii="Myriad Pro" w:hAnsi="Myriad Pro" w:cs="Arial"/>
                <w:sz w:val="16"/>
                <w:szCs w:val="16"/>
              </w:rPr>
              <w:fldChar w:fldCharType="begin">
                <w:ffData>
                  <w:name w:val="Beskrivelse"/>
                  <w:enabled/>
                  <w:calcOnExit w:val="0"/>
                  <w:textInput/>
                </w:ffData>
              </w:fldChar>
            </w:r>
            <w:r w:rsidRPr="003F60BD">
              <w:rPr>
                <w:rFonts w:ascii="Myriad Pro" w:hAnsi="Myriad Pro"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ascii="Myriad Pro" w:hAnsi="Myriad Pro" w:cs="Arial"/>
                <w:sz w:val="16"/>
                <w:szCs w:val="16"/>
              </w:rPr>
            </w:r>
            <w:r w:rsidRPr="003F60BD">
              <w:rPr>
                <w:rFonts w:ascii="Myriad Pro" w:hAnsi="Myriad Pro" w:cs="Arial"/>
                <w:sz w:val="16"/>
                <w:szCs w:val="16"/>
              </w:rPr>
              <w:fldChar w:fldCharType="separate"/>
            </w:r>
            <w:r w:rsidRPr="003F60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0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0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0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0BD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F60BD">
              <w:rPr>
                <w:rFonts w:ascii="Myriad Pro" w:hAnsi="Myriad Pro"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gridSpan w:val="2"/>
          </w:tcPr>
          <w:p w14:paraId="30ABFE9F" w14:textId="77777777" w:rsidR="00096C5E" w:rsidRPr="003F60BD" w:rsidRDefault="00096C5E" w:rsidP="00096C5E">
            <w:pPr>
              <w:rPr>
                <w:rFonts w:cs="Arial"/>
                <w:sz w:val="16"/>
                <w:szCs w:val="16"/>
              </w:rPr>
            </w:pPr>
          </w:p>
        </w:tc>
      </w:tr>
    </w:tbl>
    <w:p w14:paraId="2EBB3CA4" w14:textId="03DEF7DB" w:rsidR="00096C5E" w:rsidRDefault="0009500F" w:rsidP="00096C5E">
      <w:pPr>
        <w:rPr>
          <w:rFonts w:cs="Arial"/>
          <w:b/>
          <w:szCs w:val="20"/>
        </w:rPr>
      </w:pPr>
      <w:r w:rsidRPr="00CE741E">
        <w:rPr>
          <w:rFonts w:cs="Arial"/>
          <w:b/>
          <w:noProof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965C1F6" wp14:editId="58160561">
                <wp:simplePos x="0" y="0"/>
                <wp:positionH relativeFrom="column">
                  <wp:posOffset>-186055</wp:posOffset>
                </wp:positionH>
                <wp:positionV relativeFrom="paragraph">
                  <wp:posOffset>49530</wp:posOffset>
                </wp:positionV>
                <wp:extent cx="2305050" cy="304800"/>
                <wp:effectExtent l="0" t="0" r="0" b="0"/>
                <wp:wrapSquare wrapText="bothSides"/>
                <wp:docPr id="197223562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66BEC" w14:textId="7D901E58" w:rsidR="00CE741E" w:rsidRDefault="00CE741E" w:rsidP="00CE741E">
                            <w:pPr>
                              <w:rPr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43E2E">
                              <w:rPr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Udfyldes af bestiller (SR Arbejdsleder)</w:t>
                            </w:r>
                            <w:r w:rsidR="00817AD3">
                              <w:rPr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64C5DA29" w14:textId="77777777" w:rsidR="0009500F" w:rsidRPr="00343E2E" w:rsidRDefault="0009500F" w:rsidP="00CE741E">
                            <w:pPr>
                              <w:rPr>
                                <w:color w:val="FF0000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0D6FDFF" w14:textId="77777777" w:rsidR="00CE741E" w:rsidRPr="00343E2E" w:rsidRDefault="00CE741E" w:rsidP="00CE741E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5C1F6" id="_x0000_s1027" type="#_x0000_t202" style="position:absolute;margin-left:-14.65pt;margin-top:3.9pt;width:181.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" stroked="f">
                <v:textbox>
                  <w:txbxContent>
                    <w:p w14:paraId="16366BEC" w14:textId="7D901E58" w:rsidR="00CE741E" w:rsidRDefault="00CE741E" w:rsidP="00CE741E">
                      <w:pPr>
                        <w:rPr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43E2E">
                        <w:rPr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Udfyldes af bestiller (SR Arbejdsleder)</w:t>
                      </w:r>
                      <w:r w:rsidR="00817AD3">
                        <w:rPr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64C5DA29" w14:textId="77777777" w:rsidR="0009500F" w:rsidRPr="00343E2E" w:rsidRDefault="0009500F" w:rsidP="00CE741E">
                      <w:pPr>
                        <w:rPr>
                          <w:color w:val="FF0000"/>
                          <w:sz w:val="16"/>
                          <w:szCs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40D6FDFF" w14:textId="77777777" w:rsidR="00CE741E" w:rsidRPr="00343E2E" w:rsidRDefault="00CE741E" w:rsidP="00CE741E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43E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4EA67A" wp14:editId="2CDF2C31">
                <wp:simplePos x="0" y="0"/>
                <wp:positionH relativeFrom="column">
                  <wp:posOffset>-414655</wp:posOffset>
                </wp:positionH>
                <wp:positionV relativeFrom="paragraph">
                  <wp:posOffset>104775</wp:posOffset>
                </wp:positionV>
                <wp:extent cx="171450" cy="171450"/>
                <wp:effectExtent l="0" t="0" r="19050" b="19050"/>
                <wp:wrapNone/>
                <wp:docPr id="377545008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5B9BD5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1110B" id="Rektangel 2" o:spid="_x0000_s1026" style="position:absolute;margin-left:-32.65pt;margin-top:8.25pt;width:13.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" fillcolor="#00b0f0" strokecolor="#223f59" strokeweight="1pt"/>
            </w:pict>
          </mc:Fallback>
        </mc:AlternateContent>
      </w:r>
    </w:p>
    <w:p w14:paraId="49E21C0A" w14:textId="19ECB2B8" w:rsidR="00096C5E" w:rsidRDefault="00096C5E" w:rsidP="00096C5E">
      <w:pPr>
        <w:rPr>
          <w:rFonts w:cs="Arial"/>
          <w:b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083"/>
        <w:gridCol w:w="4678"/>
      </w:tblGrid>
      <w:tr w:rsidR="00096C5E" w:rsidRPr="00D7535E" w14:paraId="4E2C09E6" w14:textId="77777777" w:rsidTr="009F352B">
        <w:trPr>
          <w:trHeight w:val="436"/>
          <w:jc w:val="center"/>
        </w:trPr>
        <w:tc>
          <w:tcPr>
            <w:tcW w:w="582" w:type="dxa"/>
            <w:vMerge w:val="restart"/>
            <w:shd w:val="clear" w:color="auto" w:fill="00B0F0"/>
            <w:textDirection w:val="btLr"/>
          </w:tcPr>
          <w:p w14:paraId="6B9D38F4" w14:textId="158C64E6" w:rsidR="00096C5E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DE</w:t>
            </w:r>
            <w:r w:rsidR="004C29F3">
              <w:rPr>
                <w:rFonts w:cs="Arial"/>
                <w:b/>
                <w:szCs w:val="20"/>
              </w:rPr>
              <w:t>L 2</w:t>
            </w:r>
          </w:p>
          <w:p w14:paraId="4A19EBAA" w14:textId="2C06AACF" w:rsidR="00040A57" w:rsidRPr="00D7535E" w:rsidRDefault="00040A57" w:rsidP="00040A57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ind w:left="113" w:right="113"/>
              <w:rPr>
                <w:rFonts w:cs="Arial"/>
                <w:b/>
                <w:szCs w:val="20"/>
              </w:rPr>
            </w:pPr>
          </w:p>
        </w:tc>
        <w:tc>
          <w:tcPr>
            <w:tcW w:w="9761" w:type="dxa"/>
            <w:gridSpan w:val="2"/>
            <w:shd w:val="clear" w:color="auto" w:fill="D9D9D9" w:themeFill="background1" w:themeFillShade="D9"/>
            <w:vAlign w:val="center"/>
          </w:tcPr>
          <w:p w14:paraId="5F72B238" w14:textId="5DB576D4" w:rsidR="00096C5E" w:rsidRPr="00D7535E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Bestiller:</w:t>
            </w:r>
          </w:p>
        </w:tc>
      </w:tr>
      <w:tr w:rsidR="00096C5E" w:rsidRPr="00D7535E" w14:paraId="094F77C4" w14:textId="77777777" w:rsidTr="00B126A7">
        <w:trPr>
          <w:trHeight w:val="436"/>
          <w:jc w:val="center"/>
        </w:trPr>
        <w:tc>
          <w:tcPr>
            <w:tcW w:w="582" w:type="dxa"/>
            <w:vMerge/>
            <w:shd w:val="clear" w:color="auto" w:fill="00B0F0"/>
          </w:tcPr>
          <w:p w14:paraId="0A84AA8E" w14:textId="77777777" w:rsidR="00096C5E" w:rsidRPr="00D7535E" w:rsidRDefault="00096C5E" w:rsidP="00096C5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5083" w:type="dxa"/>
            <w:shd w:val="clear" w:color="auto" w:fill="auto"/>
          </w:tcPr>
          <w:p w14:paraId="0DE964F6" w14:textId="0D57A69A" w:rsidR="00096C5E" w:rsidRPr="003F60BD" w:rsidRDefault="00096C5E" w:rsidP="00096C5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 xml:space="preserve">Navn: </w:t>
            </w:r>
            <w:r w:rsidRPr="003F60BD">
              <w:rPr>
                <w:rFonts w:cs="Arial"/>
                <w:sz w:val="16"/>
                <w:szCs w:val="16"/>
              </w:rPr>
              <w:tab/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  <w:shd w:val="clear" w:color="auto" w:fill="auto"/>
          </w:tcPr>
          <w:p w14:paraId="1E8FAF94" w14:textId="5C07E4BB" w:rsidR="00096C5E" w:rsidRPr="003F60BD" w:rsidRDefault="00096C5E" w:rsidP="00096C5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Firma:</w:t>
            </w:r>
            <w:r w:rsidRPr="003F60BD">
              <w:rPr>
                <w:rFonts w:cs="Arial"/>
                <w:sz w:val="16"/>
                <w:szCs w:val="16"/>
              </w:rPr>
              <w:tab/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096C5E" w:rsidRPr="00D7535E" w14:paraId="7A80E814" w14:textId="77777777" w:rsidTr="00B126A7">
        <w:trPr>
          <w:jc w:val="center"/>
        </w:trPr>
        <w:tc>
          <w:tcPr>
            <w:tcW w:w="582" w:type="dxa"/>
            <w:vMerge/>
            <w:shd w:val="clear" w:color="auto" w:fill="00B0F0"/>
          </w:tcPr>
          <w:p w14:paraId="48B25A1E" w14:textId="77777777" w:rsidR="00096C5E" w:rsidRPr="00D7535E" w:rsidRDefault="00096C5E" w:rsidP="00096C5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5083" w:type="dxa"/>
          </w:tcPr>
          <w:p w14:paraId="36D138AA" w14:textId="5A951AA9" w:rsidR="00096C5E" w:rsidRPr="003F60BD" w:rsidRDefault="00096C5E" w:rsidP="00096C5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E-mail:</w:t>
            </w:r>
            <w:r w:rsidRPr="003F60BD">
              <w:rPr>
                <w:rFonts w:cs="Arial"/>
                <w:sz w:val="16"/>
                <w:szCs w:val="16"/>
              </w:rPr>
              <w:tab/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</w:tcPr>
          <w:p w14:paraId="76537373" w14:textId="3D4FD155" w:rsidR="00096C5E" w:rsidRPr="003F60BD" w:rsidRDefault="00096C5E" w:rsidP="00096C5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Telefon:</w:t>
            </w:r>
            <w:r w:rsidRPr="003F60BD">
              <w:rPr>
                <w:rFonts w:cs="Arial"/>
                <w:sz w:val="16"/>
                <w:szCs w:val="16"/>
              </w:rPr>
              <w:tab/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60121A52" w14:textId="77777777" w:rsidR="00096C5E" w:rsidRPr="00D7535E" w:rsidRDefault="00096C5E" w:rsidP="00096C5E">
      <w:pPr>
        <w:rPr>
          <w:rFonts w:cs="Arial"/>
          <w:b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3"/>
        <w:gridCol w:w="2688"/>
        <w:gridCol w:w="2394"/>
        <w:gridCol w:w="1701"/>
        <w:gridCol w:w="1703"/>
        <w:gridCol w:w="1274"/>
      </w:tblGrid>
      <w:tr w:rsidR="00096C5E" w:rsidRPr="00D7535E" w14:paraId="71DEEE8A" w14:textId="77777777" w:rsidTr="00B126A7">
        <w:trPr>
          <w:trHeight w:val="436"/>
          <w:jc w:val="center"/>
        </w:trPr>
        <w:tc>
          <w:tcPr>
            <w:tcW w:w="583" w:type="dxa"/>
            <w:vMerge w:val="restart"/>
            <w:shd w:val="clear" w:color="auto" w:fill="00B0F0"/>
            <w:textDirection w:val="btLr"/>
          </w:tcPr>
          <w:p w14:paraId="1277E6A2" w14:textId="29E8D8D6" w:rsidR="00096C5E" w:rsidRDefault="005E3C2A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DEL </w:t>
            </w:r>
            <w:r w:rsidR="004C29F3">
              <w:rPr>
                <w:rFonts w:cs="Arial"/>
                <w:b/>
                <w:szCs w:val="20"/>
              </w:rPr>
              <w:t>2</w:t>
            </w:r>
          </w:p>
          <w:p w14:paraId="3188A537" w14:textId="7E3EE33F" w:rsidR="00040A57" w:rsidRPr="00D7535E" w:rsidRDefault="00040A57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ind w:left="113" w:right="113"/>
              <w:jc w:val="center"/>
              <w:rPr>
                <w:rFonts w:cs="Arial"/>
                <w:b/>
                <w:szCs w:val="20"/>
              </w:rPr>
            </w:pPr>
          </w:p>
        </w:tc>
        <w:tc>
          <w:tcPr>
            <w:tcW w:w="9760" w:type="dxa"/>
            <w:gridSpan w:val="5"/>
            <w:shd w:val="clear" w:color="auto" w:fill="D9D9D9" w:themeFill="background1" w:themeFillShade="D9"/>
            <w:vAlign w:val="center"/>
          </w:tcPr>
          <w:p w14:paraId="6236F842" w14:textId="77777777" w:rsidR="00096C5E" w:rsidRPr="00D7535E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  <w:r w:rsidRPr="00D7535E">
              <w:rPr>
                <w:rFonts w:cs="Arial"/>
                <w:b/>
                <w:szCs w:val="20"/>
              </w:rPr>
              <w:t>Sporspærring område / Periode:</w:t>
            </w:r>
          </w:p>
        </w:tc>
      </w:tr>
      <w:tr w:rsidR="00096C5E" w:rsidRPr="00D7535E" w14:paraId="6E351398" w14:textId="77777777" w:rsidTr="00B126A7">
        <w:trPr>
          <w:trHeight w:val="436"/>
          <w:jc w:val="center"/>
        </w:trPr>
        <w:tc>
          <w:tcPr>
            <w:tcW w:w="583" w:type="dxa"/>
            <w:vMerge/>
            <w:shd w:val="clear" w:color="auto" w:fill="00B0F0"/>
          </w:tcPr>
          <w:p w14:paraId="107219EC" w14:textId="77777777" w:rsidR="00096C5E" w:rsidRPr="00D7535E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9760" w:type="dxa"/>
            <w:gridSpan w:val="5"/>
            <w:shd w:val="clear" w:color="auto" w:fill="auto"/>
            <w:vAlign w:val="center"/>
          </w:tcPr>
          <w:p w14:paraId="04593AE5" w14:textId="77777777" w:rsidR="00096C5E" w:rsidRPr="003F60BD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 xml:space="preserve">Station/Strækning/Område:       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5" w:name="Tekst10"/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096C5E" w:rsidRPr="00D7535E" w14:paraId="41AD5F7E" w14:textId="77777777" w:rsidTr="00B126A7">
        <w:trPr>
          <w:jc w:val="center"/>
        </w:trPr>
        <w:tc>
          <w:tcPr>
            <w:tcW w:w="583" w:type="dxa"/>
            <w:vMerge/>
            <w:shd w:val="clear" w:color="auto" w:fill="00B0F0"/>
          </w:tcPr>
          <w:p w14:paraId="053D9519" w14:textId="77777777" w:rsidR="00096C5E" w:rsidRPr="00D7535E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2688" w:type="dxa"/>
          </w:tcPr>
          <w:p w14:paraId="268DA2B2" w14:textId="77777777" w:rsidR="00096C5E" w:rsidRPr="00D7535E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  <w:r w:rsidRPr="0015706F">
              <w:rPr>
                <w:rFonts w:cs="Arial"/>
                <w:sz w:val="16"/>
                <w:szCs w:val="16"/>
              </w:rPr>
              <w:t>Fra dato:</w:t>
            </w:r>
            <w:r w:rsidRPr="00D7535E">
              <w:rPr>
                <w:rFonts w:cs="Arial"/>
                <w:szCs w:val="20"/>
              </w:rPr>
              <w:t xml:space="preserve"> </w:t>
            </w:r>
            <w:r w:rsidRPr="00D7535E">
              <w:rPr>
                <w:rFonts w:cs="Arial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D7535E">
              <w:rPr>
                <w:rFonts w:cs="Arial"/>
                <w:szCs w:val="20"/>
              </w:rPr>
              <w:instrText xml:space="preserve"> FORMTEXT </w:instrText>
            </w:r>
            <w:r w:rsidRPr="00D7535E">
              <w:rPr>
                <w:rFonts w:cs="Arial"/>
                <w:szCs w:val="20"/>
              </w:rPr>
            </w:r>
            <w:r w:rsidRPr="00D7535E">
              <w:rPr>
                <w:rFonts w:cs="Arial"/>
                <w:szCs w:val="20"/>
              </w:rPr>
              <w:fldChar w:fldCharType="separate"/>
            </w:r>
            <w:r w:rsidRPr="00D7535E">
              <w:rPr>
                <w:rFonts w:cs="Arial"/>
                <w:noProof/>
                <w:szCs w:val="20"/>
              </w:rPr>
              <w:t> </w:t>
            </w:r>
            <w:r w:rsidRPr="00D7535E">
              <w:rPr>
                <w:rFonts w:cs="Arial"/>
                <w:noProof/>
                <w:szCs w:val="20"/>
              </w:rPr>
              <w:t> </w:t>
            </w:r>
            <w:r w:rsidRPr="00D7535E">
              <w:rPr>
                <w:rFonts w:cs="Arial"/>
                <w:noProof/>
                <w:szCs w:val="20"/>
              </w:rPr>
              <w:t> </w:t>
            </w:r>
            <w:r w:rsidRPr="00D7535E">
              <w:rPr>
                <w:rFonts w:cs="Arial"/>
                <w:noProof/>
                <w:szCs w:val="20"/>
              </w:rPr>
              <w:t> </w:t>
            </w:r>
            <w:r w:rsidRPr="00D7535E">
              <w:rPr>
                <w:rFonts w:cs="Arial"/>
                <w:noProof/>
                <w:szCs w:val="20"/>
              </w:rPr>
              <w:t> </w:t>
            </w:r>
            <w:r w:rsidRPr="00D753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2394" w:type="dxa"/>
          </w:tcPr>
          <w:p w14:paraId="22A74C80" w14:textId="77777777" w:rsidR="00096C5E" w:rsidRPr="003F60BD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 xml:space="preserve">Til dato: 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</w:tcPr>
          <w:p w14:paraId="072E8912" w14:textId="77777777" w:rsidR="00096C5E" w:rsidRPr="003F60BD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 xml:space="preserve">Fra kl.: 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703" w:type="dxa"/>
          </w:tcPr>
          <w:p w14:paraId="1F4D1E5B" w14:textId="77777777" w:rsidR="00096C5E" w:rsidRPr="003F60BD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 xml:space="preserve">Til kl.: 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</w:tcPr>
          <w:p w14:paraId="6C923FFB" w14:textId="77777777" w:rsidR="00096C5E" w:rsidRPr="003F60BD" w:rsidRDefault="00096C5E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 xml:space="preserve">Ubrudt </w:t>
            </w:r>
            <w:sdt>
              <w:sdtPr>
                <w:rPr>
                  <w:rFonts w:cs="Arial"/>
                  <w:sz w:val="16"/>
                  <w:szCs w:val="16"/>
                </w:rPr>
                <w:id w:val="737289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60BD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5FD70F4B" w14:textId="3FB1EDE7" w:rsidR="005E3C2A" w:rsidRPr="00D7535E" w:rsidRDefault="005E3C2A" w:rsidP="005E3C2A">
      <w:pPr>
        <w:rPr>
          <w:rFonts w:cs="Arial"/>
          <w:i/>
          <w:color w:val="8496B0" w:themeColor="text2" w:themeTint="99"/>
          <w:szCs w:val="20"/>
        </w:rPr>
      </w:pPr>
      <w:r w:rsidRPr="00D7535E">
        <w:rPr>
          <w:rFonts w:cs="Arial"/>
          <w:i/>
          <w:color w:val="8496B0" w:themeColor="text2" w:themeTint="99"/>
          <w:szCs w:val="20"/>
        </w:rPr>
        <w:t>(Ovenstående boks kan tilføjes efter behov)</w:t>
      </w:r>
    </w:p>
    <w:p w14:paraId="461C36DF" w14:textId="008094BF" w:rsidR="005E3C2A" w:rsidRDefault="005E3C2A" w:rsidP="00096C5E">
      <w:pPr>
        <w:rPr>
          <w:rFonts w:cs="Arial"/>
          <w:b/>
          <w:szCs w:val="20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5083"/>
        <w:gridCol w:w="4678"/>
      </w:tblGrid>
      <w:tr w:rsidR="003F60BD" w:rsidRPr="00D7535E" w14:paraId="4EFE61E1" w14:textId="77777777" w:rsidTr="009F352B">
        <w:trPr>
          <w:trHeight w:val="436"/>
          <w:jc w:val="center"/>
        </w:trPr>
        <w:tc>
          <w:tcPr>
            <w:tcW w:w="582" w:type="dxa"/>
            <w:vMerge w:val="restart"/>
            <w:shd w:val="clear" w:color="auto" w:fill="00B0F0"/>
            <w:textDirection w:val="btLr"/>
          </w:tcPr>
          <w:p w14:paraId="533B956D" w14:textId="1B24ADE0" w:rsidR="003F60BD" w:rsidRPr="00D7535E" w:rsidRDefault="003F60BD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ind w:left="113" w:right="113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DEL </w:t>
            </w:r>
            <w:r w:rsidR="004C29F3">
              <w:rPr>
                <w:rFonts w:cs="Arial"/>
                <w:b/>
                <w:szCs w:val="20"/>
              </w:rPr>
              <w:t>2</w:t>
            </w:r>
          </w:p>
        </w:tc>
        <w:tc>
          <w:tcPr>
            <w:tcW w:w="9761" w:type="dxa"/>
            <w:gridSpan w:val="2"/>
            <w:shd w:val="clear" w:color="auto" w:fill="D9D9D9" w:themeFill="background1" w:themeFillShade="D9"/>
            <w:vAlign w:val="center"/>
          </w:tcPr>
          <w:p w14:paraId="2FE067E4" w14:textId="22A1DF2B" w:rsidR="003F60BD" w:rsidRPr="00D7535E" w:rsidRDefault="003F60BD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Øvrige oplysninger:</w:t>
            </w:r>
          </w:p>
        </w:tc>
      </w:tr>
      <w:tr w:rsidR="003F60BD" w:rsidRPr="00D7535E" w14:paraId="577A5CA1" w14:textId="77777777" w:rsidTr="009F352B">
        <w:trPr>
          <w:trHeight w:val="436"/>
          <w:jc w:val="center"/>
        </w:trPr>
        <w:tc>
          <w:tcPr>
            <w:tcW w:w="582" w:type="dxa"/>
            <w:vMerge/>
            <w:shd w:val="clear" w:color="auto" w:fill="00B0F0"/>
          </w:tcPr>
          <w:p w14:paraId="0FFDDC98" w14:textId="77777777" w:rsidR="003F60BD" w:rsidRPr="00D7535E" w:rsidRDefault="003F60BD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9761" w:type="dxa"/>
            <w:gridSpan w:val="2"/>
            <w:shd w:val="clear" w:color="auto" w:fill="auto"/>
            <w:vAlign w:val="center"/>
          </w:tcPr>
          <w:p w14:paraId="19045D42" w14:textId="59D8A9A6" w:rsidR="003F60BD" w:rsidRPr="003F60BD" w:rsidRDefault="003F60BD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 xml:space="preserve">Beskrivelse af arbejdet       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901017" w:rsidRPr="00D7535E" w14:paraId="7346D290" w14:textId="77777777" w:rsidTr="009F352B">
        <w:trPr>
          <w:trHeight w:val="436"/>
          <w:jc w:val="center"/>
        </w:trPr>
        <w:tc>
          <w:tcPr>
            <w:tcW w:w="582" w:type="dxa"/>
            <w:vMerge/>
            <w:shd w:val="clear" w:color="auto" w:fill="00B0F0"/>
          </w:tcPr>
          <w:p w14:paraId="1D83C74B" w14:textId="77777777" w:rsidR="00901017" w:rsidRPr="00D7535E" w:rsidRDefault="00901017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9761" w:type="dxa"/>
            <w:gridSpan w:val="2"/>
            <w:shd w:val="clear" w:color="auto" w:fill="auto"/>
            <w:vAlign w:val="center"/>
          </w:tcPr>
          <w:p w14:paraId="63815280" w14:textId="20B8AAED" w:rsidR="00901017" w:rsidRPr="003F60BD" w:rsidRDefault="009C5859" w:rsidP="00364ECE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Jernbanesikkerhedsplan</w:t>
            </w:r>
            <w:r w:rsidR="00A84DA0">
              <w:rPr>
                <w:rFonts w:cs="Arial"/>
                <w:sz w:val="16"/>
                <w:szCs w:val="16"/>
              </w:rPr>
              <w:t>s nummer</w:t>
            </w:r>
            <w:r w:rsidR="00192EEB">
              <w:rPr>
                <w:rFonts w:cs="Arial"/>
                <w:sz w:val="16"/>
                <w:szCs w:val="16"/>
              </w:rPr>
              <w:t xml:space="preserve"> </w:t>
            </w:r>
            <w:r w:rsidR="00192EEB" w:rsidRPr="00192EEB">
              <w:rPr>
                <w:rFonts w:cs="Arial"/>
                <w:sz w:val="12"/>
                <w:szCs w:val="12"/>
              </w:rPr>
              <w:t>(hvis dette kendes)</w:t>
            </w:r>
            <w:r w:rsidR="00A84DA0">
              <w:rPr>
                <w:rFonts w:cs="Arial"/>
                <w:sz w:val="16"/>
                <w:szCs w:val="16"/>
              </w:rPr>
              <w:t xml:space="preserve">: </w:t>
            </w:r>
          </w:p>
        </w:tc>
      </w:tr>
      <w:tr w:rsidR="003F60BD" w:rsidRPr="00D7535E" w14:paraId="249E6FD8" w14:textId="77777777" w:rsidTr="00B126A7">
        <w:trPr>
          <w:jc w:val="center"/>
        </w:trPr>
        <w:tc>
          <w:tcPr>
            <w:tcW w:w="582" w:type="dxa"/>
            <w:vMerge/>
            <w:shd w:val="clear" w:color="auto" w:fill="00B0F0"/>
          </w:tcPr>
          <w:p w14:paraId="0C407A69" w14:textId="77777777" w:rsidR="003F60BD" w:rsidRPr="00D7535E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5083" w:type="dxa"/>
            <w:vAlign w:val="center"/>
          </w:tcPr>
          <w:p w14:paraId="17CF8ED0" w14:textId="77777777" w:rsidR="003F60BD" w:rsidRPr="003F60BD" w:rsidRDefault="003F60BD" w:rsidP="005E3C2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 xml:space="preserve">Kørsel med arbejdskøretøjer eller </w:t>
            </w:r>
          </w:p>
          <w:p w14:paraId="0B9395ED" w14:textId="10A68E38" w:rsidR="003F60BD" w:rsidRPr="003F60BD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jernbanekøretøjer?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</w:tcPr>
          <w:p w14:paraId="60AAA6D9" w14:textId="77777777" w:rsidR="003F60BD" w:rsidRPr="003F60BD" w:rsidRDefault="003F60BD" w:rsidP="005E3C2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  <w:vertAlign w:val="superscript"/>
              </w:rPr>
            </w:pPr>
            <w:r w:rsidRPr="003F60BD">
              <w:rPr>
                <w:rFonts w:cs="Arial"/>
                <w:sz w:val="16"/>
                <w:szCs w:val="16"/>
                <w:vertAlign w:val="superscript"/>
              </w:rPr>
              <w:t>Hvis Ja, hvilke køretøjer:</w:t>
            </w:r>
          </w:p>
          <w:p w14:paraId="2C466BB3" w14:textId="0DCFCEFE" w:rsidR="003F60BD" w:rsidRPr="003F60BD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F60BD" w:rsidRPr="00D7535E" w14:paraId="3CA288AB" w14:textId="77777777" w:rsidTr="004B4AB1">
        <w:trPr>
          <w:trHeight w:val="479"/>
          <w:jc w:val="center"/>
        </w:trPr>
        <w:tc>
          <w:tcPr>
            <w:tcW w:w="582" w:type="dxa"/>
            <w:vMerge/>
            <w:shd w:val="clear" w:color="auto" w:fill="00B0F0"/>
          </w:tcPr>
          <w:p w14:paraId="5BCD51AD" w14:textId="77777777" w:rsidR="003F60BD" w:rsidRPr="00D7535E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5083" w:type="dxa"/>
            <w:vAlign w:val="center"/>
          </w:tcPr>
          <w:p w14:paraId="6EC34D4F" w14:textId="784498EC" w:rsidR="003F60BD" w:rsidRPr="003F60BD" w:rsidRDefault="003F60BD" w:rsidP="000A1803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jc w:val="both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Er sporet farbart?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</w:tcPr>
          <w:p w14:paraId="7AAB8DD7" w14:textId="77777777" w:rsidR="003F60BD" w:rsidRPr="003F60BD" w:rsidRDefault="003F60BD" w:rsidP="005E3C2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  <w:vertAlign w:val="superscript"/>
              </w:rPr>
            </w:pPr>
            <w:r w:rsidRPr="003F60BD">
              <w:rPr>
                <w:rFonts w:cs="Arial"/>
                <w:sz w:val="16"/>
                <w:szCs w:val="16"/>
                <w:vertAlign w:val="superscript"/>
              </w:rPr>
              <w:t>Bemærkninger:</w:t>
            </w:r>
          </w:p>
          <w:p w14:paraId="5579CC61" w14:textId="226D77E7" w:rsidR="003F60BD" w:rsidRPr="003F60BD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F60BD" w:rsidRPr="00D7535E" w14:paraId="3E523C47" w14:textId="77777777" w:rsidTr="00B126A7">
        <w:trPr>
          <w:jc w:val="center"/>
        </w:trPr>
        <w:tc>
          <w:tcPr>
            <w:tcW w:w="582" w:type="dxa"/>
            <w:vMerge/>
            <w:shd w:val="clear" w:color="auto" w:fill="00B0F0"/>
          </w:tcPr>
          <w:p w14:paraId="1F0AC942" w14:textId="77777777" w:rsidR="003F60BD" w:rsidRPr="00D7535E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5083" w:type="dxa"/>
            <w:vAlign w:val="center"/>
          </w:tcPr>
          <w:p w14:paraId="7BD7BE8B" w14:textId="5C9DAA10" w:rsidR="003F60BD" w:rsidRPr="003F60BD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Medfører arbejdet LA-forhold?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4678" w:type="dxa"/>
          </w:tcPr>
          <w:p w14:paraId="27921D27" w14:textId="77777777" w:rsidR="003F60BD" w:rsidRPr="003F60BD" w:rsidRDefault="003F60BD" w:rsidP="005E3C2A">
            <w:pPr>
              <w:tabs>
                <w:tab w:val="left" w:pos="972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  <w:vertAlign w:val="superscript"/>
              </w:rPr>
            </w:pPr>
            <w:r w:rsidRPr="003F60BD">
              <w:rPr>
                <w:rFonts w:cs="Arial"/>
                <w:sz w:val="16"/>
                <w:szCs w:val="16"/>
                <w:vertAlign w:val="superscript"/>
              </w:rPr>
              <w:t>Hvis Ja, hvilke:</w:t>
            </w:r>
          </w:p>
          <w:p w14:paraId="1EB5C4F9" w14:textId="2B7525E1" w:rsidR="003F60BD" w:rsidRPr="003F60BD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3F60BD" w:rsidRPr="00D7535E" w14:paraId="1CA269DE" w14:textId="77777777" w:rsidTr="00B126A7">
        <w:trPr>
          <w:jc w:val="center"/>
        </w:trPr>
        <w:tc>
          <w:tcPr>
            <w:tcW w:w="582" w:type="dxa"/>
            <w:vMerge/>
            <w:shd w:val="clear" w:color="auto" w:fill="00B0F0"/>
          </w:tcPr>
          <w:p w14:paraId="73C8CD17" w14:textId="77777777" w:rsidR="003F60BD" w:rsidRPr="00D7535E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5083" w:type="dxa"/>
            <w:vAlign w:val="center"/>
          </w:tcPr>
          <w:p w14:paraId="7970D3BA" w14:textId="483AF1DE" w:rsidR="003F60BD" w:rsidRPr="003F60BD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</w:rPr>
              <w:t>Er sporet spærret 24 timer eller mere?</w:t>
            </w:r>
            <w:r w:rsidRPr="003F60BD">
              <w:rPr>
                <w:rFonts w:cs="Arial"/>
                <w:sz w:val="16"/>
                <w:szCs w:val="16"/>
                <w:highlight w:val="lightGray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  <w:highlight w:val="lightGray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  <w:highlight w:val="lightGray"/>
              </w:rPr>
            </w:r>
            <w:r w:rsidRPr="003F60BD">
              <w:rPr>
                <w:rFonts w:cs="Arial"/>
                <w:sz w:val="16"/>
                <w:szCs w:val="16"/>
                <w:highlight w:val="lightGray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  <w:highlight w:val="lightGray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  <w:highlight w:val="lightGray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  <w:highlight w:val="lightGray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  <w:highlight w:val="lightGray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  <w:highlight w:val="lightGray"/>
              </w:rPr>
              <w:t> </w:t>
            </w:r>
            <w:r w:rsidRPr="003F60BD">
              <w:rPr>
                <w:rFonts w:cs="Arial"/>
                <w:sz w:val="16"/>
                <w:szCs w:val="16"/>
                <w:highlight w:val="lightGray"/>
              </w:rPr>
              <w:fldChar w:fldCharType="end"/>
            </w:r>
          </w:p>
        </w:tc>
        <w:tc>
          <w:tcPr>
            <w:tcW w:w="4678" w:type="dxa"/>
          </w:tcPr>
          <w:p w14:paraId="787787D2" w14:textId="185DB648" w:rsidR="003F60BD" w:rsidRPr="003F60BD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</w:rPr>
            </w:pPr>
            <w:r w:rsidRPr="003F60BD">
              <w:rPr>
                <w:rFonts w:cs="Arial"/>
                <w:sz w:val="16"/>
                <w:szCs w:val="16"/>
                <w:vertAlign w:val="superscript"/>
              </w:rPr>
              <w:t>Hvis ja skal sporet gennemkøres af SR-arbejdsleder før ophævelse af spærring i Region S. Jf. SIN LT Region S Instruks 18</w:t>
            </w:r>
          </w:p>
        </w:tc>
      </w:tr>
      <w:tr w:rsidR="003F60BD" w:rsidRPr="00D7535E" w14:paraId="3F5B58ED" w14:textId="77777777" w:rsidTr="009F352B">
        <w:trPr>
          <w:jc w:val="center"/>
        </w:trPr>
        <w:tc>
          <w:tcPr>
            <w:tcW w:w="582" w:type="dxa"/>
            <w:vMerge/>
            <w:shd w:val="clear" w:color="auto" w:fill="D9D9D9" w:themeFill="background1" w:themeFillShade="D9"/>
          </w:tcPr>
          <w:p w14:paraId="3B7F2641" w14:textId="77777777" w:rsidR="003F60BD" w:rsidRPr="00D7535E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Cs w:val="20"/>
              </w:rPr>
            </w:pPr>
          </w:p>
        </w:tc>
        <w:tc>
          <w:tcPr>
            <w:tcW w:w="9761" w:type="dxa"/>
            <w:gridSpan w:val="2"/>
            <w:vAlign w:val="center"/>
          </w:tcPr>
          <w:p w14:paraId="3DDC1696" w14:textId="1E6D5918" w:rsidR="003F60BD" w:rsidRPr="003F60BD" w:rsidRDefault="003F60BD" w:rsidP="005E3C2A">
            <w:pPr>
              <w:tabs>
                <w:tab w:val="left" w:pos="972"/>
                <w:tab w:val="left" w:pos="1440"/>
                <w:tab w:val="left" w:pos="2592"/>
                <w:tab w:val="left" w:pos="3492"/>
              </w:tabs>
              <w:spacing w:before="40" w:after="40"/>
              <w:rPr>
                <w:rFonts w:cs="Arial"/>
                <w:sz w:val="16"/>
                <w:szCs w:val="16"/>
                <w:vertAlign w:val="superscript"/>
              </w:rPr>
            </w:pPr>
            <w:r w:rsidRPr="003F60BD">
              <w:rPr>
                <w:rFonts w:cs="Arial"/>
                <w:sz w:val="16"/>
                <w:szCs w:val="16"/>
              </w:rPr>
              <w:t>Øvrige bemærkninger:</w:t>
            </w:r>
            <w:r w:rsidRPr="003F60BD">
              <w:rPr>
                <w:rFonts w:cs="Arial"/>
                <w:sz w:val="16"/>
                <w:szCs w:val="16"/>
              </w:rPr>
              <w:fldChar w:fldCharType="begin">
                <w:ffData>
                  <w:name w:val="Beskrivelse"/>
                  <w:enabled/>
                  <w:calcOnExit w:val="0"/>
                  <w:textInput/>
                </w:ffData>
              </w:fldChar>
            </w:r>
            <w:r w:rsidRPr="003F60BD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3F60BD">
              <w:rPr>
                <w:rFonts w:cs="Arial"/>
                <w:sz w:val="16"/>
                <w:szCs w:val="16"/>
              </w:rPr>
            </w:r>
            <w:r w:rsidRPr="003F60BD">
              <w:rPr>
                <w:rFonts w:cs="Arial"/>
                <w:sz w:val="16"/>
                <w:szCs w:val="16"/>
              </w:rPr>
              <w:fldChar w:fldCharType="separate"/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noProof/>
                <w:sz w:val="16"/>
                <w:szCs w:val="16"/>
              </w:rPr>
              <w:t> </w:t>
            </w:r>
            <w:r w:rsidRPr="003F60BD"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14:paraId="5C1C1A01" w14:textId="77777777" w:rsidR="00CE741E" w:rsidRPr="000438AD" w:rsidRDefault="00CE741E" w:rsidP="000E74BE"/>
    <w:sectPr w:rsidR="00CE741E" w:rsidRPr="000438AD" w:rsidSect="008248F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268" w:right="1701" w:bottom="1247" w:left="1418" w:header="113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94112" w14:textId="77777777" w:rsidR="003F00AE" w:rsidRDefault="003F00AE">
      <w:r>
        <w:separator/>
      </w:r>
    </w:p>
  </w:endnote>
  <w:endnote w:type="continuationSeparator" w:id="0">
    <w:p w14:paraId="7E5FEF18" w14:textId="77777777" w:rsidR="003F00AE" w:rsidRDefault="003F0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D345" w14:textId="59929409" w:rsidR="0072142C" w:rsidRPr="00924E9D" w:rsidRDefault="00893517" w:rsidP="00924E9D">
    <w:pPr>
      <w:pStyle w:val="Sidefod"/>
      <w:tabs>
        <w:tab w:val="clear" w:pos="4986"/>
        <w:tab w:val="clear" w:pos="9972"/>
        <w:tab w:val="center" w:pos="4819"/>
        <w:tab w:val="right" w:pos="9638"/>
      </w:tabs>
      <w:spacing w:line="240" w:lineRule="auto"/>
      <w:ind w:right="-284"/>
      <w:rPr>
        <w:sz w:val="16"/>
        <w:szCs w:val="16"/>
        <w:lang w:val="da-DK"/>
      </w:rPr>
    </w:pPr>
    <w:r>
      <w:rPr>
        <w:sz w:val="16"/>
        <w:szCs w:val="16"/>
        <w:lang w:val="da-DK"/>
      </w:rPr>
      <w:t>Skabelon nr. S</w:t>
    </w:r>
    <w:r w:rsidR="001359F4">
      <w:rPr>
        <w:sz w:val="16"/>
        <w:szCs w:val="16"/>
        <w:lang w:val="da-DK"/>
      </w:rPr>
      <w:t>053</w:t>
    </w:r>
    <w:r w:rsidR="00E0079C">
      <w:rPr>
        <w:sz w:val="16"/>
        <w:szCs w:val="16"/>
        <w:lang w:val="da-DK"/>
      </w:rPr>
      <w:t>_</w:t>
    </w:r>
    <w:r w:rsidR="001359F4">
      <w:rPr>
        <w:sz w:val="16"/>
        <w:szCs w:val="16"/>
        <w:lang w:val="da-DK"/>
      </w:rPr>
      <w:t>0</w:t>
    </w:r>
    <w:r w:rsidR="00192EEB">
      <w:rPr>
        <w:sz w:val="16"/>
        <w:szCs w:val="16"/>
        <w:lang w:val="da-DK"/>
      </w:rPr>
      <w:t>3</w:t>
    </w:r>
    <w:r w:rsidR="00924E9D">
      <w:rPr>
        <w:sz w:val="16"/>
        <w:szCs w:val="16"/>
        <w:lang w:val="da-DK"/>
      </w:rPr>
      <w:tab/>
    </w:r>
    <w:r w:rsidR="00924E9D">
      <w:rPr>
        <w:sz w:val="16"/>
        <w:szCs w:val="16"/>
        <w:lang w:val="da-DK"/>
      </w:rPr>
      <w:tab/>
    </w:r>
    <w:r w:rsidR="00924E9D" w:rsidRPr="00924E9D">
      <w:rPr>
        <w:sz w:val="16"/>
        <w:szCs w:val="16"/>
        <w:lang w:val="da-DK"/>
      </w:rPr>
      <w:t xml:space="preserve">Side </w:t>
    </w:r>
    <w:r w:rsidR="00924E9D" w:rsidRPr="00924E9D">
      <w:rPr>
        <w:b/>
        <w:bCs/>
        <w:sz w:val="16"/>
        <w:szCs w:val="16"/>
        <w:lang w:val="da-DK"/>
      </w:rPr>
      <w:fldChar w:fldCharType="begin"/>
    </w:r>
    <w:r w:rsidR="00924E9D" w:rsidRPr="00924E9D">
      <w:rPr>
        <w:b/>
        <w:bCs/>
        <w:sz w:val="16"/>
        <w:szCs w:val="16"/>
        <w:lang w:val="da-DK"/>
      </w:rPr>
      <w:instrText>PAGE  \* Arabic  \* MERGEFORMAT</w:instrText>
    </w:r>
    <w:r w:rsidR="00924E9D" w:rsidRPr="00924E9D">
      <w:rPr>
        <w:b/>
        <w:bCs/>
        <w:sz w:val="16"/>
        <w:szCs w:val="16"/>
        <w:lang w:val="da-DK"/>
      </w:rPr>
      <w:fldChar w:fldCharType="separate"/>
    </w:r>
    <w:r w:rsidR="00975B77">
      <w:rPr>
        <w:b/>
        <w:bCs/>
        <w:sz w:val="16"/>
        <w:szCs w:val="16"/>
        <w:lang w:val="da-DK"/>
      </w:rPr>
      <w:t>1</w:t>
    </w:r>
    <w:r w:rsidR="00924E9D" w:rsidRPr="00924E9D">
      <w:rPr>
        <w:b/>
        <w:bCs/>
        <w:sz w:val="16"/>
        <w:szCs w:val="16"/>
        <w:lang w:val="da-DK"/>
      </w:rPr>
      <w:fldChar w:fldCharType="end"/>
    </w:r>
    <w:r w:rsidR="00924E9D" w:rsidRPr="00924E9D">
      <w:rPr>
        <w:sz w:val="16"/>
        <w:szCs w:val="16"/>
        <w:lang w:val="da-DK"/>
      </w:rPr>
      <w:t xml:space="preserve"> af </w:t>
    </w:r>
    <w:r w:rsidR="00924E9D" w:rsidRPr="00924E9D">
      <w:rPr>
        <w:b/>
        <w:bCs/>
        <w:sz w:val="16"/>
        <w:szCs w:val="16"/>
        <w:lang w:val="da-DK"/>
      </w:rPr>
      <w:fldChar w:fldCharType="begin"/>
    </w:r>
    <w:r w:rsidR="00924E9D" w:rsidRPr="00924E9D">
      <w:rPr>
        <w:b/>
        <w:bCs/>
        <w:sz w:val="16"/>
        <w:szCs w:val="16"/>
        <w:lang w:val="da-DK"/>
      </w:rPr>
      <w:instrText>NUMPAGES  \* Arabic  \* MERGEFORMAT</w:instrText>
    </w:r>
    <w:r w:rsidR="00924E9D" w:rsidRPr="00924E9D">
      <w:rPr>
        <w:b/>
        <w:bCs/>
        <w:sz w:val="16"/>
        <w:szCs w:val="16"/>
        <w:lang w:val="da-DK"/>
      </w:rPr>
      <w:fldChar w:fldCharType="separate"/>
    </w:r>
    <w:r w:rsidR="00975B77">
      <w:rPr>
        <w:b/>
        <w:bCs/>
        <w:sz w:val="16"/>
        <w:szCs w:val="16"/>
        <w:lang w:val="da-DK"/>
      </w:rPr>
      <w:t>1</w:t>
    </w:r>
    <w:r w:rsidR="00924E9D" w:rsidRPr="00924E9D">
      <w:rPr>
        <w:b/>
        <w:bCs/>
        <w:sz w:val="16"/>
        <w:szCs w:val="16"/>
        <w:lang w:val="da-DK"/>
      </w:rPr>
      <w:fldChar w:fldCharType="end"/>
    </w:r>
  </w:p>
  <w:p w14:paraId="6A0EBFED" w14:textId="77777777" w:rsidR="0072142C" w:rsidRPr="00924E9D" w:rsidRDefault="0072142C" w:rsidP="00410DE1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B507" w14:textId="77777777" w:rsidR="0072142C" w:rsidRPr="00EB1750" w:rsidRDefault="0072142C" w:rsidP="00D508E7">
    <w:pPr>
      <w:pStyle w:val="Sidefod"/>
      <w:pBdr>
        <w:bottom w:val="single" w:sz="12" w:space="5" w:color="auto"/>
      </w:pBdr>
      <w:rPr>
        <w:sz w:val="16"/>
        <w:szCs w:val="16"/>
      </w:rPr>
    </w:pPr>
  </w:p>
  <w:tbl>
    <w:tblPr>
      <w:tblW w:w="90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15"/>
      <w:gridCol w:w="1283"/>
      <w:gridCol w:w="2039"/>
      <w:gridCol w:w="2612"/>
      <w:gridCol w:w="990"/>
    </w:tblGrid>
    <w:tr w:rsidR="0072142C" w14:paraId="0D353D19" w14:textId="77777777" w:rsidTr="00D508E7">
      <w:trPr>
        <w:trHeight w:val="608"/>
      </w:trPr>
      <w:tc>
        <w:tcPr>
          <w:tcW w:w="2115" w:type="dxa"/>
        </w:tcPr>
        <w:p w14:paraId="1B8494BA" w14:textId="77777777" w:rsidR="0072142C" w:rsidRPr="00D508E7" w:rsidRDefault="0072142C" w:rsidP="00D508E7">
          <w:pPr>
            <w:pStyle w:val="Sidefod"/>
            <w:rPr>
              <w:lang w:val="da-DK"/>
            </w:rPr>
          </w:pPr>
          <w:r>
            <w:rPr>
              <w:lang w:val="da-DK"/>
            </w:rPr>
            <w:t>Dokumentansvarlig</w:t>
          </w:r>
        </w:p>
        <w:p w14:paraId="484A6C7A" w14:textId="77777777" w:rsidR="0072142C" w:rsidRPr="00D508E7" w:rsidRDefault="0072142C" w:rsidP="00D508E7">
          <w:pPr>
            <w:pStyle w:val="Sidefod"/>
            <w:rPr>
              <w:lang w:val="da-DK"/>
            </w:rPr>
          </w:pPr>
          <w:r>
            <w:rPr>
              <w:color w:val="000000" w:themeColor="text1"/>
              <w:lang w:val="da-DK"/>
            </w:rPr>
            <w:t>LKO</w:t>
          </w:r>
        </w:p>
      </w:tc>
      <w:tc>
        <w:tcPr>
          <w:tcW w:w="1283" w:type="dxa"/>
        </w:tcPr>
        <w:p w14:paraId="6A30540B" w14:textId="77777777" w:rsidR="0072142C" w:rsidRPr="00D508E7" w:rsidRDefault="0072142C" w:rsidP="00D508E7">
          <w:pPr>
            <w:pStyle w:val="Sidefod"/>
            <w:rPr>
              <w:lang w:val="da-DK"/>
            </w:rPr>
          </w:pPr>
          <w:r w:rsidRPr="00D508E7">
            <w:rPr>
              <w:lang w:val="da-DK"/>
            </w:rPr>
            <w:t>Version:</w:t>
          </w:r>
        </w:p>
        <w:p w14:paraId="5B150E06" w14:textId="77777777" w:rsidR="0072142C" w:rsidRPr="00D508E7" w:rsidRDefault="0072142C" w:rsidP="00D508E7">
          <w:pPr>
            <w:pStyle w:val="Sidefod"/>
            <w:jc w:val="center"/>
            <w:rPr>
              <w:lang w:val="da-DK"/>
            </w:rPr>
          </w:pPr>
          <w:r>
            <w:rPr>
              <w:lang w:val="da-DK"/>
            </w:rPr>
            <w:t>1.0</w:t>
          </w:r>
        </w:p>
      </w:tc>
      <w:tc>
        <w:tcPr>
          <w:tcW w:w="2039" w:type="dxa"/>
        </w:tcPr>
        <w:p w14:paraId="51C7E8D3" w14:textId="77777777" w:rsidR="0072142C" w:rsidRPr="008010B7" w:rsidRDefault="0072142C" w:rsidP="00D508E7">
          <w:pPr>
            <w:pStyle w:val="Sidefod"/>
            <w:rPr>
              <w:lang w:val="da-DK"/>
            </w:rPr>
          </w:pPr>
          <w:r w:rsidRPr="008010B7">
            <w:rPr>
              <w:lang w:val="da-DK"/>
            </w:rPr>
            <w:t>Ikrafttrædelsesdato:</w:t>
          </w:r>
        </w:p>
        <w:p w14:paraId="7D3BCF06" w14:textId="77777777" w:rsidR="0072142C" w:rsidRPr="008010B7" w:rsidRDefault="0072142C" w:rsidP="0058084A">
          <w:pPr>
            <w:pStyle w:val="Sidefod"/>
            <w:jc w:val="center"/>
            <w:rPr>
              <w:lang w:val="da-DK"/>
            </w:rPr>
          </w:pPr>
          <w:r>
            <w:rPr>
              <w:lang w:val="da-DK"/>
            </w:rPr>
            <w:t>dd.mm.åååå</w:t>
          </w:r>
        </w:p>
      </w:tc>
      <w:tc>
        <w:tcPr>
          <w:tcW w:w="2612" w:type="dxa"/>
        </w:tcPr>
        <w:p w14:paraId="7A821A5A" w14:textId="77777777" w:rsidR="0072142C" w:rsidRPr="00D508E7" w:rsidRDefault="0072142C" w:rsidP="00D508E7">
          <w:pPr>
            <w:pStyle w:val="Sidefod"/>
            <w:rPr>
              <w:lang w:val="da-DK"/>
            </w:rPr>
          </w:pPr>
          <w:r w:rsidRPr="00D508E7">
            <w:rPr>
              <w:lang w:val="da-DK"/>
            </w:rPr>
            <w:t>Udarbejdet/Gransket/</w:t>
          </w:r>
          <w:r w:rsidRPr="0058084A">
            <w:rPr>
              <w:color w:val="FF0000"/>
              <w:lang w:val="da-DK"/>
            </w:rPr>
            <w:t>Godkendt</w:t>
          </w:r>
        </w:p>
        <w:p w14:paraId="6C39F497" w14:textId="77777777" w:rsidR="0072142C" w:rsidRPr="00D508E7" w:rsidRDefault="0072142C" w:rsidP="006603DA">
          <w:pPr>
            <w:pStyle w:val="Sidefod"/>
            <w:jc w:val="center"/>
            <w:rPr>
              <w:lang w:val="da-DK"/>
            </w:rPr>
          </w:pPr>
          <w:r>
            <w:rPr>
              <w:lang w:val="da-DK"/>
            </w:rPr>
            <w:t>ETR</w:t>
          </w:r>
          <w:r w:rsidRPr="00D508E7">
            <w:rPr>
              <w:lang w:val="da-DK"/>
            </w:rPr>
            <w:t>/</w:t>
          </w:r>
          <w:r>
            <w:rPr>
              <w:lang w:val="da-DK"/>
            </w:rPr>
            <w:t>NN/</w:t>
          </w:r>
          <w:r w:rsidRPr="00D12186">
            <w:rPr>
              <w:color w:val="FF0000"/>
              <w:lang w:val="da-DK"/>
            </w:rPr>
            <w:t>LKO</w:t>
          </w:r>
        </w:p>
      </w:tc>
      <w:tc>
        <w:tcPr>
          <w:tcW w:w="990" w:type="dxa"/>
        </w:tcPr>
        <w:p w14:paraId="0669357A" w14:textId="77777777" w:rsidR="0072142C" w:rsidRPr="00D508E7" w:rsidRDefault="0072142C" w:rsidP="00D508E7">
          <w:pPr>
            <w:pStyle w:val="Sidefod"/>
            <w:jc w:val="right"/>
            <w:rPr>
              <w:lang w:val="da-DK"/>
            </w:rPr>
          </w:pPr>
          <w:r w:rsidRPr="00D508E7">
            <w:rPr>
              <w:lang w:val="da-DK"/>
            </w:rPr>
            <w:t xml:space="preserve">Side </w:t>
          </w:r>
          <w:r>
            <w:rPr>
              <w:rStyle w:val="Sidetal"/>
            </w:rPr>
            <w:fldChar w:fldCharType="begin"/>
          </w:r>
          <w:r w:rsidRPr="00D508E7">
            <w:rPr>
              <w:rStyle w:val="Sidetal"/>
              <w:lang w:val="da-DK"/>
            </w:rPr>
            <w:instrText xml:space="preserve"> PAGE </w:instrText>
          </w:r>
          <w:r>
            <w:rPr>
              <w:rStyle w:val="Sidetal"/>
            </w:rPr>
            <w:fldChar w:fldCharType="separate"/>
          </w:r>
          <w:r>
            <w:rPr>
              <w:rStyle w:val="Sidetal"/>
              <w:lang w:val="da-DK"/>
            </w:rPr>
            <w:t>1</w:t>
          </w:r>
          <w:r>
            <w:rPr>
              <w:rStyle w:val="Sidetal"/>
            </w:rPr>
            <w:fldChar w:fldCharType="end"/>
          </w:r>
          <w:r w:rsidRPr="00D508E7">
            <w:rPr>
              <w:rStyle w:val="Sidetal"/>
              <w:lang w:val="da-DK"/>
            </w:rPr>
            <w:t xml:space="preserve"> af </w:t>
          </w:r>
          <w:r>
            <w:rPr>
              <w:rStyle w:val="Sidetal"/>
            </w:rPr>
            <w:fldChar w:fldCharType="begin"/>
          </w:r>
          <w:r w:rsidRPr="00D508E7">
            <w:rPr>
              <w:rStyle w:val="Sidetal"/>
              <w:lang w:val="da-DK"/>
            </w:rPr>
            <w:instrText xml:space="preserve"> NUMPAGES </w:instrText>
          </w:r>
          <w:r>
            <w:rPr>
              <w:rStyle w:val="Sidetal"/>
            </w:rPr>
            <w:fldChar w:fldCharType="separate"/>
          </w:r>
          <w:r w:rsidR="00C7280A">
            <w:rPr>
              <w:rStyle w:val="Sidetal"/>
              <w:lang w:val="da-DK"/>
            </w:rPr>
            <w:t>2</w:t>
          </w:r>
          <w:r>
            <w:rPr>
              <w:rStyle w:val="Sidetal"/>
            </w:rPr>
            <w:fldChar w:fldCharType="end"/>
          </w:r>
        </w:p>
      </w:tc>
    </w:tr>
  </w:tbl>
  <w:p w14:paraId="4E75AF43" w14:textId="77777777" w:rsidR="0072142C" w:rsidRPr="00D508E7" w:rsidRDefault="0072142C" w:rsidP="00D508E7">
    <w:pPr>
      <w:pStyle w:val="Sidefod"/>
      <w:tabs>
        <w:tab w:val="clear" w:pos="4986"/>
        <w:tab w:val="clear" w:pos="9972"/>
        <w:tab w:val="center" w:pos="4819"/>
        <w:tab w:val="right" w:pos="9638"/>
      </w:tabs>
      <w:spacing w:line="240" w:lineRule="auto"/>
      <w:rPr>
        <w:szCs w:val="16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D7D26" w14:textId="77777777" w:rsidR="003F00AE" w:rsidRDefault="003F00AE">
      <w:r>
        <w:separator/>
      </w:r>
    </w:p>
  </w:footnote>
  <w:footnote w:type="continuationSeparator" w:id="0">
    <w:p w14:paraId="5BAC32CD" w14:textId="77777777" w:rsidR="003F00AE" w:rsidRDefault="003F0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3B8D4" w14:textId="48E23B71" w:rsidR="001359F4" w:rsidRDefault="00096C5E" w:rsidP="00040A57">
    <w:pPr>
      <w:pStyle w:val="Sidehoved"/>
      <w:jc w:val="both"/>
      <w:rPr>
        <w:rFonts w:cs="Arial"/>
        <w:b/>
        <w:sz w:val="28"/>
        <w:szCs w:val="4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5C654252" wp14:editId="2934825E">
          <wp:simplePos x="0" y="0"/>
          <wp:positionH relativeFrom="column">
            <wp:posOffset>5067300</wp:posOffset>
          </wp:positionH>
          <wp:positionV relativeFrom="paragraph">
            <wp:posOffset>-448310</wp:posOffset>
          </wp:positionV>
          <wp:extent cx="1257300" cy="541655"/>
          <wp:effectExtent l="0" t="0" r="0" b="0"/>
          <wp:wrapTight wrapText="bothSides">
            <wp:wrapPolygon edited="0">
              <wp:start x="11455" y="0"/>
              <wp:lineTo x="0" y="3798"/>
              <wp:lineTo x="0" y="13674"/>
              <wp:lineTo x="17018" y="20511"/>
              <wp:lineTo x="21273" y="20511"/>
              <wp:lineTo x="21273" y="0"/>
              <wp:lineTo x="11455" y="0"/>
            </wp:wrapPolygon>
          </wp:wrapTight>
          <wp:docPr id="2" name="Billede 2" descr="Et billede, der indeholder Font/skrifttype, Grafik, skærmbillede, logo&#10;&#10;Indhold genereret af kunstig intelligens kan være forker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Font/skrifttype, Grafik, skærmbillede, logo&#10;&#10;Indhold genereret af kunstig intelligens kan være forker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59F4" w:rsidRPr="00A27D41">
      <w:rPr>
        <w:rFonts w:cs="Arial"/>
        <w:b/>
        <w:sz w:val="28"/>
        <w:szCs w:val="40"/>
      </w:rPr>
      <w:t>Sporspærringscirkulære</w:t>
    </w:r>
    <w:r>
      <w:rPr>
        <w:rFonts w:cs="Arial"/>
        <w:b/>
        <w:sz w:val="28"/>
        <w:szCs w:val="40"/>
      </w:rPr>
      <w:t xml:space="preserve"> </w:t>
    </w:r>
  </w:p>
  <w:p w14:paraId="414C4A50" w14:textId="249DF84A" w:rsidR="0072142C" w:rsidRDefault="0072142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5FD04" w14:textId="77777777" w:rsidR="0072142C" w:rsidRPr="00D508E7" w:rsidRDefault="0072142C" w:rsidP="00742785">
    <w:pPr>
      <w:pStyle w:val="Sidehoved"/>
      <w:rPr>
        <w:u w:val="single"/>
      </w:rPr>
    </w:pPr>
    <w:r>
      <w:rPr>
        <w:noProof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03497C8" wp14:editId="5CAFC013">
              <wp:simplePos x="0" y="0"/>
              <wp:positionH relativeFrom="margin">
                <wp:posOffset>-91440</wp:posOffset>
              </wp:positionH>
              <wp:positionV relativeFrom="paragraph">
                <wp:posOffset>64770</wp:posOffset>
              </wp:positionV>
              <wp:extent cx="3048000" cy="289560"/>
              <wp:effectExtent l="0" t="0" r="0" b="0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0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BA85F" w14:textId="77777777" w:rsidR="0072142C" w:rsidRDefault="0072142C">
                          <w:r>
                            <w:rPr>
                              <w:b/>
                              <w:sz w:val="28"/>
                            </w:rPr>
                            <w:t>INSTRUKTION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3497C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7.2pt;margin-top:5.1pt;width:240pt;height:22.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" stroked="f">
              <v:textbox>
                <w:txbxContent>
                  <w:p w14:paraId="7DCBA85F" w14:textId="77777777" w:rsidR="0072142C" w:rsidRDefault="0072142C">
                    <w:r>
                      <w:rPr>
                        <w:b/>
                        <w:sz w:val="28"/>
                      </w:rPr>
                      <w:t>INSTRUKTION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D508E7">
      <w:rPr>
        <w:noProof/>
        <w:u w:val="single"/>
        <w:lang w:val="en-US"/>
      </w:rPr>
      <w:drawing>
        <wp:anchor distT="0" distB="0" distL="114300" distR="114300" simplePos="0" relativeHeight="251658752" behindDoc="0" locked="0" layoutInCell="1" allowOverlap="1" wp14:anchorId="5D6892BC" wp14:editId="0FD21D7A">
          <wp:simplePos x="0" y="0"/>
          <wp:positionH relativeFrom="page">
            <wp:posOffset>5415280</wp:posOffset>
          </wp:positionH>
          <wp:positionV relativeFrom="page">
            <wp:posOffset>720090</wp:posOffset>
          </wp:positionV>
          <wp:extent cx="1259840" cy="539750"/>
          <wp:effectExtent l="0" t="0" r="0" b="0"/>
          <wp:wrapTopAndBottom/>
          <wp:docPr id="32" name="Billede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08E7">
      <w:rPr>
        <w:noProof/>
        <w:u w:val="single"/>
        <w:lang w:val="en-US"/>
      </w:rPr>
      <w:drawing>
        <wp:anchor distT="0" distB="0" distL="114300" distR="114300" simplePos="0" relativeHeight="251656704" behindDoc="1" locked="0" layoutInCell="1" allowOverlap="1" wp14:anchorId="0AC1895F" wp14:editId="3DBFAFE5">
          <wp:simplePos x="0" y="0"/>
          <wp:positionH relativeFrom="column">
            <wp:posOffset>3886200</wp:posOffset>
          </wp:positionH>
          <wp:positionV relativeFrom="paragraph">
            <wp:posOffset>86995</wp:posOffset>
          </wp:positionV>
          <wp:extent cx="2015490" cy="180340"/>
          <wp:effectExtent l="0" t="0" r="3810" b="0"/>
          <wp:wrapNone/>
          <wp:docPr id="28" name="DocLogoUK" descr="LKB - meeting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LogoUK" descr="LKB - meeting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5490" cy="180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9C5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9CC4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6E22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3A25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386A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3E8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B652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3007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F031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1844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1E6558"/>
    <w:multiLevelType w:val="hybridMultilevel"/>
    <w:tmpl w:val="353214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4D1BC1"/>
    <w:multiLevelType w:val="hybridMultilevel"/>
    <w:tmpl w:val="D310C4A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7E50DC"/>
    <w:multiLevelType w:val="hybridMultilevel"/>
    <w:tmpl w:val="932EDE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1A01D7"/>
    <w:multiLevelType w:val="hybridMultilevel"/>
    <w:tmpl w:val="A4B42FA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100624"/>
    <w:multiLevelType w:val="hybridMultilevel"/>
    <w:tmpl w:val="772E8F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D0800"/>
    <w:multiLevelType w:val="hybridMultilevel"/>
    <w:tmpl w:val="0E1827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813AC"/>
    <w:multiLevelType w:val="hybridMultilevel"/>
    <w:tmpl w:val="B7F24F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05345">
    <w:abstractNumId w:val="9"/>
  </w:num>
  <w:num w:numId="2" w16cid:durableId="1734159552">
    <w:abstractNumId w:val="7"/>
  </w:num>
  <w:num w:numId="3" w16cid:durableId="1371412903">
    <w:abstractNumId w:val="6"/>
  </w:num>
  <w:num w:numId="4" w16cid:durableId="1052076092">
    <w:abstractNumId w:val="5"/>
  </w:num>
  <w:num w:numId="5" w16cid:durableId="187333901">
    <w:abstractNumId w:val="4"/>
  </w:num>
  <w:num w:numId="6" w16cid:durableId="1812675898">
    <w:abstractNumId w:val="8"/>
  </w:num>
  <w:num w:numId="7" w16cid:durableId="191578910">
    <w:abstractNumId w:val="3"/>
  </w:num>
  <w:num w:numId="8" w16cid:durableId="1998606182">
    <w:abstractNumId w:val="2"/>
  </w:num>
  <w:num w:numId="9" w16cid:durableId="1978729057">
    <w:abstractNumId w:val="1"/>
  </w:num>
  <w:num w:numId="10" w16cid:durableId="1560553609">
    <w:abstractNumId w:val="0"/>
  </w:num>
  <w:num w:numId="11" w16cid:durableId="2009824521">
    <w:abstractNumId w:val="10"/>
  </w:num>
  <w:num w:numId="12" w16cid:durableId="188298949">
    <w:abstractNumId w:val="13"/>
  </w:num>
  <w:num w:numId="13" w16cid:durableId="1081372247">
    <w:abstractNumId w:val="11"/>
  </w:num>
  <w:num w:numId="14" w16cid:durableId="426124791">
    <w:abstractNumId w:val="12"/>
  </w:num>
  <w:num w:numId="15" w16cid:durableId="893470832">
    <w:abstractNumId w:val="16"/>
  </w:num>
  <w:num w:numId="16" w16cid:durableId="2009628094">
    <w:abstractNumId w:val="15"/>
  </w:num>
  <w:num w:numId="17" w16cid:durableId="407932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autoHyphenation/>
  <w:hyphenationZone w:val="1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9C"/>
    <w:rsid w:val="0000300E"/>
    <w:rsid w:val="000323D7"/>
    <w:rsid w:val="00040A57"/>
    <w:rsid w:val="000438AD"/>
    <w:rsid w:val="0004500F"/>
    <w:rsid w:val="0005067A"/>
    <w:rsid w:val="000624A7"/>
    <w:rsid w:val="000642C9"/>
    <w:rsid w:val="000657FF"/>
    <w:rsid w:val="00071C09"/>
    <w:rsid w:val="00077ED6"/>
    <w:rsid w:val="0009500F"/>
    <w:rsid w:val="0009539F"/>
    <w:rsid w:val="00096C5E"/>
    <w:rsid w:val="000A1803"/>
    <w:rsid w:val="000A62CA"/>
    <w:rsid w:val="000C0206"/>
    <w:rsid w:val="000C71F4"/>
    <w:rsid w:val="000C7A68"/>
    <w:rsid w:val="000D7D6F"/>
    <w:rsid w:val="000E74BE"/>
    <w:rsid w:val="000E7E78"/>
    <w:rsid w:val="001359F4"/>
    <w:rsid w:val="0015706F"/>
    <w:rsid w:val="001762EC"/>
    <w:rsid w:val="00183288"/>
    <w:rsid w:val="00192391"/>
    <w:rsid w:val="00192EEB"/>
    <w:rsid w:val="001A399B"/>
    <w:rsid w:val="001A53F6"/>
    <w:rsid w:val="001A5F7E"/>
    <w:rsid w:val="001B5383"/>
    <w:rsid w:val="00205268"/>
    <w:rsid w:val="00216979"/>
    <w:rsid w:val="00232D11"/>
    <w:rsid w:val="00240596"/>
    <w:rsid w:val="00262859"/>
    <w:rsid w:val="0026502A"/>
    <w:rsid w:val="00266243"/>
    <w:rsid w:val="00286C15"/>
    <w:rsid w:val="002A4381"/>
    <w:rsid w:val="002A5EEC"/>
    <w:rsid w:val="002A7F6F"/>
    <w:rsid w:val="002B37DF"/>
    <w:rsid w:val="002B58A5"/>
    <w:rsid w:val="002B7737"/>
    <w:rsid w:val="002D126F"/>
    <w:rsid w:val="002D166C"/>
    <w:rsid w:val="002F6744"/>
    <w:rsid w:val="003010B2"/>
    <w:rsid w:val="00306932"/>
    <w:rsid w:val="0031206A"/>
    <w:rsid w:val="0031396F"/>
    <w:rsid w:val="00314198"/>
    <w:rsid w:val="00320705"/>
    <w:rsid w:val="0033030B"/>
    <w:rsid w:val="00343E2E"/>
    <w:rsid w:val="00346F23"/>
    <w:rsid w:val="00360916"/>
    <w:rsid w:val="00361EC4"/>
    <w:rsid w:val="003850EC"/>
    <w:rsid w:val="003A2760"/>
    <w:rsid w:val="003A5B90"/>
    <w:rsid w:val="003A6000"/>
    <w:rsid w:val="003D582D"/>
    <w:rsid w:val="003E4082"/>
    <w:rsid w:val="003F00AE"/>
    <w:rsid w:val="003F60BD"/>
    <w:rsid w:val="00410DE1"/>
    <w:rsid w:val="00421E5C"/>
    <w:rsid w:val="00422700"/>
    <w:rsid w:val="004274D7"/>
    <w:rsid w:val="00432776"/>
    <w:rsid w:val="0043520C"/>
    <w:rsid w:val="004469C2"/>
    <w:rsid w:val="00453C66"/>
    <w:rsid w:val="004560F3"/>
    <w:rsid w:val="00460FD6"/>
    <w:rsid w:val="004736CC"/>
    <w:rsid w:val="00483E68"/>
    <w:rsid w:val="004A19AE"/>
    <w:rsid w:val="004A1F70"/>
    <w:rsid w:val="004B4AB1"/>
    <w:rsid w:val="004C2895"/>
    <w:rsid w:val="004C29F3"/>
    <w:rsid w:val="004C5CFA"/>
    <w:rsid w:val="004D0D26"/>
    <w:rsid w:val="004D5F0E"/>
    <w:rsid w:val="004E4FDF"/>
    <w:rsid w:val="004E793F"/>
    <w:rsid w:val="004F4ED1"/>
    <w:rsid w:val="005169BE"/>
    <w:rsid w:val="00517B7E"/>
    <w:rsid w:val="00525914"/>
    <w:rsid w:val="00560E46"/>
    <w:rsid w:val="00566222"/>
    <w:rsid w:val="005713FF"/>
    <w:rsid w:val="00573461"/>
    <w:rsid w:val="0058084A"/>
    <w:rsid w:val="00585F57"/>
    <w:rsid w:val="005931EB"/>
    <w:rsid w:val="005A25C7"/>
    <w:rsid w:val="005A3DA4"/>
    <w:rsid w:val="005B5CC6"/>
    <w:rsid w:val="005B7059"/>
    <w:rsid w:val="005B74C2"/>
    <w:rsid w:val="005D1573"/>
    <w:rsid w:val="005D768A"/>
    <w:rsid w:val="005E19D7"/>
    <w:rsid w:val="005E3489"/>
    <w:rsid w:val="005E3C2A"/>
    <w:rsid w:val="005F3CFF"/>
    <w:rsid w:val="0060648C"/>
    <w:rsid w:val="00617314"/>
    <w:rsid w:val="00645A3E"/>
    <w:rsid w:val="006603DA"/>
    <w:rsid w:val="0066277B"/>
    <w:rsid w:val="00690A7F"/>
    <w:rsid w:val="006A4E77"/>
    <w:rsid w:val="006C6B35"/>
    <w:rsid w:val="006D6E13"/>
    <w:rsid w:val="006E15B3"/>
    <w:rsid w:val="006F12D2"/>
    <w:rsid w:val="006F1B83"/>
    <w:rsid w:val="006F6E37"/>
    <w:rsid w:val="006F7735"/>
    <w:rsid w:val="00703605"/>
    <w:rsid w:val="007116FB"/>
    <w:rsid w:val="00713358"/>
    <w:rsid w:val="00714C46"/>
    <w:rsid w:val="0072142C"/>
    <w:rsid w:val="00721CDE"/>
    <w:rsid w:val="007263A5"/>
    <w:rsid w:val="00742785"/>
    <w:rsid w:val="007571BB"/>
    <w:rsid w:val="0076278F"/>
    <w:rsid w:val="00776821"/>
    <w:rsid w:val="007805BB"/>
    <w:rsid w:val="0078117A"/>
    <w:rsid w:val="00783E7F"/>
    <w:rsid w:val="00786BEF"/>
    <w:rsid w:val="007B0382"/>
    <w:rsid w:val="007C0F0A"/>
    <w:rsid w:val="007C5F68"/>
    <w:rsid w:val="0081278C"/>
    <w:rsid w:val="00815D6E"/>
    <w:rsid w:val="00816462"/>
    <w:rsid w:val="00817AD3"/>
    <w:rsid w:val="008248F2"/>
    <w:rsid w:val="00831F4D"/>
    <w:rsid w:val="008460AE"/>
    <w:rsid w:val="00860F89"/>
    <w:rsid w:val="00870347"/>
    <w:rsid w:val="00875F8F"/>
    <w:rsid w:val="00885432"/>
    <w:rsid w:val="00886E10"/>
    <w:rsid w:val="00893517"/>
    <w:rsid w:val="00895BBB"/>
    <w:rsid w:val="008B34B1"/>
    <w:rsid w:val="008B6D17"/>
    <w:rsid w:val="008C6A72"/>
    <w:rsid w:val="008D4146"/>
    <w:rsid w:val="008E2F04"/>
    <w:rsid w:val="008E724B"/>
    <w:rsid w:val="008F159B"/>
    <w:rsid w:val="008F5E81"/>
    <w:rsid w:val="008F7AE8"/>
    <w:rsid w:val="00901017"/>
    <w:rsid w:val="0090425C"/>
    <w:rsid w:val="00905510"/>
    <w:rsid w:val="00912AD9"/>
    <w:rsid w:val="00914378"/>
    <w:rsid w:val="009219A7"/>
    <w:rsid w:val="00924E9D"/>
    <w:rsid w:val="00926C3F"/>
    <w:rsid w:val="0093628B"/>
    <w:rsid w:val="00936597"/>
    <w:rsid w:val="00944FBD"/>
    <w:rsid w:val="009468EA"/>
    <w:rsid w:val="0095109C"/>
    <w:rsid w:val="00955913"/>
    <w:rsid w:val="00962BF5"/>
    <w:rsid w:val="00967F31"/>
    <w:rsid w:val="00975B77"/>
    <w:rsid w:val="00977F6B"/>
    <w:rsid w:val="009A1EED"/>
    <w:rsid w:val="009A436F"/>
    <w:rsid w:val="009B046A"/>
    <w:rsid w:val="009C0626"/>
    <w:rsid w:val="009C5859"/>
    <w:rsid w:val="009D76C9"/>
    <w:rsid w:val="009D79AE"/>
    <w:rsid w:val="009F352B"/>
    <w:rsid w:val="009F5F2F"/>
    <w:rsid w:val="00A00E20"/>
    <w:rsid w:val="00A223AB"/>
    <w:rsid w:val="00A23A82"/>
    <w:rsid w:val="00A25A9B"/>
    <w:rsid w:val="00A27CB8"/>
    <w:rsid w:val="00A34E12"/>
    <w:rsid w:val="00A41317"/>
    <w:rsid w:val="00A65BAA"/>
    <w:rsid w:val="00A722EB"/>
    <w:rsid w:val="00A81B20"/>
    <w:rsid w:val="00A834BD"/>
    <w:rsid w:val="00A84DA0"/>
    <w:rsid w:val="00A86021"/>
    <w:rsid w:val="00A87EF1"/>
    <w:rsid w:val="00A9068B"/>
    <w:rsid w:val="00A92C2B"/>
    <w:rsid w:val="00A97EB0"/>
    <w:rsid w:val="00AB6A82"/>
    <w:rsid w:val="00AC0C7A"/>
    <w:rsid w:val="00AC3669"/>
    <w:rsid w:val="00AD195E"/>
    <w:rsid w:val="00AF6A6F"/>
    <w:rsid w:val="00B03ADB"/>
    <w:rsid w:val="00B07BE4"/>
    <w:rsid w:val="00B126A7"/>
    <w:rsid w:val="00B14E45"/>
    <w:rsid w:val="00B2025F"/>
    <w:rsid w:val="00B260F9"/>
    <w:rsid w:val="00B26A17"/>
    <w:rsid w:val="00B272B1"/>
    <w:rsid w:val="00B30D23"/>
    <w:rsid w:val="00B33028"/>
    <w:rsid w:val="00B436D5"/>
    <w:rsid w:val="00B45095"/>
    <w:rsid w:val="00B45AF0"/>
    <w:rsid w:val="00B45FF1"/>
    <w:rsid w:val="00B51E7A"/>
    <w:rsid w:val="00B52699"/>
    <w:rsid w:val="00B7288B"/>
    <w:rsid w:val="00B87797"/>
    <w:rsid w:val="00B93141"/>
    <w:rsid w:val="00B9459A"/>
    <w:rsid w:val="00BA511B"/>
    <w:rsid w:val="00BC1741"/>
    <w:rsid w:val="00BC427E"/>
    <w:rsid w:val="00BC48D4"/>
    <w:rsid w:val="00BD188A"/>
    <w:rsid w:val="00BD3F47"/>
    <w:rsid w:val="00BE332F"/>
    <w:rsid w:val="00BE43E3"/>
    <w:rsid w:val="00BE46B7"/>
    <w:rsid w:val="00BF22FE"/>
    <w:rsid w:val="00BF27C3"/>
    <w:rsid w:val="00C01E0E"/>
    <w:rsid w:val="00C03EE8"/>
    <w:rsid w:val="00C07EA9"/>
    <w:rsid w:val="00C11335"/>
    <w:rsid w:val="00C16AB5"/>
    <w:rsid w:val="00C17516"/>
    <w:rsid w:val="00C21291"/>
    <w:rsid w:val="00C37439"/>
    <w:rsid w:val="00C4422C"/>
    <w:rsid w:val="00C463DA"/>
    <w:rsid w:val="00C62817"/>
    <w:rsid w:val="00C65230"/>
    <w:rsid w:val="00C7280A"/>
    <w:rsid w:val="00C75D5C"/>
    <w:rsid w:val="00C806A2"/>
    <w:rsid w:val="00C80D05"/>
    <w:rsid w:val="00C857F7"/>
    <w:rsid w:val="00C90D7B"/>
    <w:rsid w:val="00C97F90"/>
    <w:rsid w:val="00CB0497"/>
    <w:rsid w:val="00CC35BD"/>
    <w:rsid w:val="00CC4574"/>
    <w:rsid w:val="00CD160B"/>
    <w:rsid w:val="00CE741E"/>
    <w:rsid w:val="00CF70E1"/>
    <w:rsid w:val="00D00A84"/>
    <w:rsid w:val="00D026EB"/>
    <w:rsid w:val="00D0386F"/>
    <w:rsid w:val="00D039F2"/>
    <w:rsid w:val="00D12186"/>
    <w:rsid w:val="00D155A8"/>
    <w:rsid w:val="00D300C3"/>
    <w:rsid w:val="00D30E3A"/>
    <w:rsid w:val="00D378E7"/>
    <w:rsid w:val="00D4482D"/>
    <w:rsid w:val="00D50532"/>
    <w:rsid w:val="00D508E7"/>
    <w:rsid w:val="00D66919"/>
    <w:rsid w:val="00D67ABF"/>
    <w:rsid w:val="00D814F0"/>
    <w:rsid w:val="00D860D2"/>
    <w:rsid w:val="00D90129"/>
    <w:rsid w:val="00DA14B3"/>
    <w:rsid w:val="00DA7D26"/>
    <w:rsid w:val="00DB37EA"/>
    <w:rsid w:val="00DB41F1"/>
    <w:rsid w:val="00DC1564"/>
    <w:rsid w:val="00DD35FC"/>
    <w:rsid w:val="00DD51E6"/>
    <w:rsid w:val="00DD66C0"/>
    <w:rsid w:val="00DD77C8"/>
    <w:rsid w:val="00DE29AF"/>
    <w:rsid w:val="00DE44F5"/>
    <w:rsid w:val="00E0079C"/>
    <w:rsid w:val="00E0310B"/>
    <w:rsid w:val="00E0543B"/>
    <w:rsid w:val="00E05A80"/>
    <w:rsid w:val="00E06DA0"/>
    <w:rsid w:val="00E2266A"/>
    <w:rsid w:val="00E22EEB"/>
    <w:rsid w:val="00E3119A"/>
    <w:rsid w:val="00E7470D"/>
    <w:rsid w:val="00E7523A"/>
    <w:rsid w:val="00E872FB"/>
    <w:rsid w:val="00E90583"/>
    <w:rsid w:val="00E9076D"/>
    <w:rsid w:val="00E91A73"/>
    <w:rsid w:val="00E92888"/>
    <w:rsid w:val="00E9603B"/>
    <w:rsid w:val="00EB0C70"/>
    <w:rsid w:val="00EB1750"/>
    <w:rsid w:val="00EB2026"/>
    <w:rsid w:val="00EC143A"/>
    <w:rsid w:val="00EC29EF"/>
    <w:rsid w:val="00EC7DB1"/>
    <w:rsid w:val="00EF1320"/>
    <w:rsid w:val="00F00F3A"/>
    <w:rsid w:val="00F022DD"/>
    <w:rsid w:val="00F266EC"/>
    <w:rsid w:val="00F33FA0"/>
    <w:rsid w:val="00F368C1"/>
    <w:rsid w:val="00F43228"/>
    <w:rsid w:val="00F44D5E"/>
    <w:rsid w:val="00F637C2"/>
    <w:rsid w:val="00F64011"/>
    <w:rsid w:val="00F66D01"/>
    <w:rsid w:val="00F72495"/>
    <w:rsid w:val="00F855A7"/>
    <w:rsid w:val="00F9199B"/>
    <w:rsid w:val="00FA27B2"/>
    <w:rsid w:val="00FA3505"/>
    <w:rsid w:val="00FB04E6"/>
    <w:rsid w:val="00FB3645"/>
    <w:rsid w:val="00FB4646"/>
    <w:rsid w:val="00FC0D01"/>
    <w:rsid w:val="00FC758F"/>
    <w:rsid w:val="00FD1A23"/>
    <w:rsid w:val="00FD5D99"/>
    <w:rsid w:val="00FD5E57"/>
    <w:rsid w:val="00FE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D2F37B"/>
  <w15:docId w15:val="{4757C534-46AE-4124-B304-BC5D0DD68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1F4D"/>
    <w:pPr>
      <w:spacing w:line="280" w:lineRule="atLeast"/>
    </w:pPr>
    <w:rPr>
      <w:rFonts w:ascii="Verdana" w:hAnsi="Verdana"/>
      <w:szCs w:val="19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742785"/>
    <w:pPr>
      <w:keepNext/>
      <w:spacing w:after="280"/>
      <w:outlineLvl w:val="0"/>
    </w:pPr>
    <w:rPr>
      <w:rFonts w:cs="Arial"/>
      <w:b/>
      <w:bCs/>
      <w:kern w:val="32"/>
      <w:sz w:val="21"/>
      <w:szCs w:val="32"/>
    </w:rPr>
  </w:style>
  <w:style w:type="paragraph" w:styleId="Overskrift2">
    <w:name w:val="heading 2"/>
    <w:basedOn w:val="Normal"/>
    <w:next w:val="Normal"/>
    <w:qFormat/>
    <w:rsid w:val="0076278F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Overskrift2"/>
    <w:next w:val="Normal"/>
    <w:qFormat/>
    <w:rsid w:val="002B58A5"/>
    <w:pPr>
      <w:outlineLvl w:val="2"/>
    </w:pPr>
    <w:rPr>
      <w:b w:val="0"/>
    </w:rPr>
  </w:style>
  <w:style w:type="paragraph" w:styleId="Overskrift4">
    <w:name w:val="heading 4"/>
    <w:basedOn w:val="Overskrift3"/>
    <w:next w:val="Normal"/>
    <w:qFormat/>
    <w:rsid w:val="00585F57"/>
    <w:pPr>
      <w:outlineLvl w:val="3"/>
    </w:pPr>
  </w:style>
  <w:style w:type="paragraph" w:styleId="Overskrift5">
    <w:name w:val="heading 5"/>
    <w:basedOn w:val="Overskrift4"/>
    <w:next w:val="Normal"/>
    <w:qFormat/>
    <w:rsid w:val="00585F57"/>
    <w:pPr>
      <w:outlineLvl w:val="4"/>
    </w:pPr>
  </w:style>
  <w:style w:type="paragraph" w:styleId="Overskrift6">
    <w:name w:val="heading 6"/>
    <w:basedOn w:val="Overskrift5"/>
    <w:next w:val="Normal"/>
    <w:qFormat/>
    <w:rsid w:val="00585F57"/>
    <w:pPr>
      <w:outlineLvl w:val="5"/>
    </w:pPr>
  </w:style>
  <w:style w:type="paragraph" w:styleId="Overskrift7">
    <w:name w:val="heading 7"/>
    <w:basedOn w:val="Overskrift6"/>
    <w:next w:val="Normal"/>
    <w:qFormat/>
    <w:rsid w:val="00585F57"/>
    <w:pPr>
      <w:outlineLvl w:val="6"/>
    </w:pPr>
  </w:style>
  <w:style w:type="paragraph" w:styleId="Overskrift8">
    <w:name w:val="heading 8"/>
    <w:basedOn w:val="Overskrift7"/>
    <w:next w:val="Normal"/>
    <w:qFormat/>
    <w:rsid w:val="00585F57"/>
    <w:pPr>
      <w:outlineLvl w:val="7"/>
    </w:pPr>
  </w:style>
  <w:style w:type="paragraph" w:styleId="Overskrift9">
    <w:name w:val="heading 9"/>
    <w:basedOn w:val="Overskrift8"/>
    <w:next w:val="Normal"/>
    <w:qFormat/>
    <w:rsid w:val="00585F57"/>
    <w:pPr>
      <w:outlineLvl w:val="8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emplate-Lokalbanen">
    <w:name w:val="Template - Lokalbanen"/>
    <w:basedOn w:val="Normal"/>
    <w:next w:val="Normal"/>
    <w:rsid w:val="00205268"/>
    <w:rPr>
      <w:b/>
      <w:sz w:val="14"/>
      <w:szCs w:val="16"/>
      <w:lang w:val="en-US"/>
    </w:rPr>
  </w:style>
  <w:style w:type="table" w:styleId="Tabel-Gitter">
    <w:name w:val="Table Grid"/>
    <w:basedOn w:val="Tabel-Normal"/>
    <w:rsid w:val="00C07EA9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C07EA9"/>
    <w:pPr>
      <w:tabs>
        <w:tab w:val="center" w:pos="4986"/>
        <w:tab w:val="right" w:pos="9972"/>
      </w:tabs>
    </w:pPr>
  </w:style>
  <w:style w:type="paragraph" w:styleId="Sidefod">
    <w:name w:val="footer"/>
    <w:basedOn w:val="Normal"/>
    <w:link w:val="SidefodTegn"/>
    <w:rsid w:val="00205268"/>
    <w:pPr>
      <w:tabs>
        <w:tab w:val="center" w:pos="4986"/>
        <w:tab w:val="right" w:pos="9972"/>
      </w:tabs>
      <w:spacing w:line="240" w:lineRule="atLeast"/>
    </w:pPr>
    <w:rPr>
      <w:noProof/>
      <w:sz w:val="14"/>
      <w:lang w:val="en-US"/>
    </w:rPr>
  </w:style>
  <w:style w:type="character" w:styleId="Sidetal">
    <w:name w:val="page number"/>
    <w:basedOn w:val="Standardskrifttypeiafsnit"/>
    <w:rsid w:val="00742785"/>
  </w:style>
  <w:style w:type="character" w:styleId="Hyperlink">
    <w:name w:val="Hyperlink"/>
    <w:semiHidden/>
    <w:rsid w:val="000C7A68"/>
    <w:rPr>
      <w:color w:val="0000FF"/>
      <w:u w:val="single"/>
    </w:rPr>
  </w:style>
  <w:style w:type="paragraph" w:customStyle="1" w:styleId="Template-Afsenderinformation">
    <w:name w:val="Template - Afsender information"/>
    <w:basedOn w:val="Normal"/>
    <w:rsid w:val="00E05A80"/>
    <w:rPr>
      <w:sz w:val="16"/>
    </w:rPr>
  </w:style>
  <w:style w:type="character" w:styleId="Fodnotehenvisning">
    <w:name w:val="footnote reference"/>
    <w:semiHidden/>
    <w:rsid w:val="00585F57"/>
    <w:rPr>
      <w:vertAlign w:val="superscript"/>
    </w:rPr>
  </w:style>
  <w:style w:type="paragraph" w:styleId="Fodnotetekst">
    <w:name w:val="footnote text"/>
    <w:basedOn w:val="Normal"/>
    <w:semiHidden/>
    <w:rsid w:val="00585F57"/>
    <w:rPr>
      <w:sz w:val="16"/>
      <w:szCs w:val="20"/>
    </w:rPr>
  </w:style>
  <w:style w:type="paragraph" w:customStyle="1" w:styleId="Normal-Referatinfo">
    <w:name w:val="Normal - Referat  info"/>
    <w:basedOn w:val="Normal"/>
    <w:rsid w:val="003010B2"/>
    <w:pPr>
      <w:spacing w:line="420" w:lineRule="atLeast"/>
    </w:pPr>
  </w:style>
  <w:style w:type="paragraph" w:customStyle="1" w:styleId="Normal-Kopitil">
    <w:name w:val="Normal - Kopi til"/>
    <w:basedOn w:val="Normal-Referatinfo"/>
    <w:next w:val="Normal"/>
    <w:rsid w:val="003010B2"/>
    <w:rPr>
      <w:sz w:val="15"/>
    </w:rPr>
  </w:style>
  <w:style w:type="paragraph" w:customStyle="1" w:styleId="Normal-Info">
    <w:name w:val="Normal - Info"/>
    <w:basedOn w:val="Normal"/>
    <w:rsid w:val="0076278F"/>
    <w:rPr>
      <w:caps/>
    </w:rPr>
  </w:style>
  <w:style w:type="character" w:customStyle="1" w:styleId="SidefodTegn">
    <w:name w:val="Sidefod Tegn"/>
    <w:link w:val="Sidefod"/>
    <w:rsid w:val="00EB1750"/>
    <w:rPr>
      <w:rFonts w:ascii="Verdana" w:hAnsi="Verdana"/>
      <w:noProof/>
      <w:sz w:val="14"/>
      <w:szCs w:val="19"/>
      <w:lang w:val="en-US" w:eastAsia="en-US"/>
    </w:rPr>
  </w:style>
  <w:style w:type="paragraph" w:styleId="Markeringsbobletekst">
    <w:name w:val="Balloon Text"/>
    <w:basedOn w:val="Normal"/>
    <w:link w:val="MarkeringsbobletekstTegn"/>
    <w:rsid w:val="00B945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B9459A"/>
    <w:rPr>
      <w:rFonts w:ascii="Segoe UI" w:hAnsi="Segoe UI" w:cs="Segoe UI"/>
      <w:sz w:val="18"/>
      <w:szCs w:val="18"/>
      <w:lang w:eastAsia="en-US"/>
    </w:rPr>
  </w:style>
  <w:style w:type="character" w:styleId="Kommentarhenvisning">
    <w:name w:val="annotation reference"/>
    <w:basedOn w:val="Standardskrifttypeiafsnit"/>
    <w:uiPriority w:val="99"/>
    <w:unhideWhenUsed/>
    <w:rsid w:val="00831F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31F4D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31F4D"/>
    <w:rPr>
      <w:rFonts w:ascii="Verdana" w:hAnsi="Verdana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08E7"/>
    <w:pPr>
      <w:spacing w:line="240" w:lineRule="auto"/>
    </w:pPr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D508E7"/>
    <w:rPr>
      <w:rFonts w:ascii="Verdana" w:hAnsi="Verdana"/>
      <w:b/>
      <w:bCs/>
      <w:lang w:eastAsia="en-US"/>
    </w:rPr>
  </w:style>
  <w:style w:type="character" w:styleId="BesgtLink">
    <w:name w:val="FollowedHyperlink"/>
    <w:basedOn w:val="Standardskrifttypeiafsnit"/>
    <w:rsid w:val="00314198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A97EB0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rsid w:val="00BC1741"/>
    <w:rPr>
      <w:rFonts w:ascii="Verdana" w:hAnsi="Verdana" w:cs="Arial"/>
      <w:b/>
      <w:bCs/>
      <w:kern w:val="32"/>
      <w:sz w:val="21"/>
      <w:szCs w:val="32"/>
      <w:lang w:eastAsia="en-US"/>
    </w:rPr>
  </w:style>
  <w:style w:type="paragraph" w:customStyle="1" w:styleId="Default">
    <w:name w:val="Default"/>
    <w:rsid w:val="00E9076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fontstyle01">
    <w:name w:val="fontstyle01"/>
    <w:basedOn w:val="Standardskrifttypeiafsnit"/>
    <w:rsid w:val="0072142C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SidehovedTegn">
    <w:name w:val="Sidehoved Tegn"/>
    <w:basedOn w:val="Standardskrifttypeiafsnit"/>
    <w:link w:val="Sidehoved"/>
    <w:uiPriority w:val="99"/>
    <w:rsid w:val="001359F4"/>
    <w:rPr>
      <w:rFonts w:ascii="Verdana" w:hAnsi="Verdana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4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isl\Downloads\Lokaltog%20-%20Word%20skabelon%20(blanket)%20(8)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70D45B62B55548A6EFC8CC4A7186F6" ma:contentTypeVersion="6" ma:contentTypeDescription="Opret et nyt dokument." ma:contentTypeScope="" ma:versionID="5a0694c2a4552c1a0e73310f98fa7b59">
  <xsd:schema xmlns:xsd="http://www.w3.org/2001/XMLSchema" xmlns:xs="http://www.w3.org/2001/XMLSchema" xmlns:p="http://schemas.microsoft.com/office/2006/metadata/properties" xmlns:ns2="6799a1f1-056b-4693-b2d6-da70fcc7f726" xmlns:ns3="e3412fa9-4a2f-4e25-8da9-dae9eed2bf55" targetNamespace="http://schemas.microsoft.com/office/2006/metadata/properties" ma:root="true" ma:fieldsID="c006263bfb69dde03353cf9029581b2d" ns2:_="" ns3:_="">
    <xsd:import namespace="6799a1f1-056b-4693-b2d6-da70fcc7f726"/>
    <xsd:import namespace="e3412fa9-4a2f-4e25-8da9-dae9eed2bf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9a1f1-056b-4693-b2d6-da70fcc7f7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12fa9-4a2f-4e25-8da9-dae9eed2b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C0758-3C2C-4ED1-9853-7F44411411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84B998-BE9B-4EA9-8B69-BAD0CD33ACD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8A77F48-6B94-42EA-BBC1-0AF75317C7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9D6DD5-F49D-4263-806B-8C3666077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9a1f1-056b-4693-b2d6-da70fcc7f726"/>
    <ds:schemaRef ds:uri="e3412fa9-4a2f-4e25-8da9-dae9eed2bf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Lokaltog - Word skabelon (blanket) (8)</Template>
  <TotalTime>1</TotalTime>
  <Pages>2</Pages>
  <Words>144</Words>
  <Characters>1468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[Navn og Adresse]</vt:lpstr>
      <vt:lpstr>[Navn og Adresse]</vt:lpstr>
    </vt:vector>
  </TitlesOfParts>
  <Company>SkabelonDesign ApS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[Navn og Adresse]</dc:title>
  <dc:creator>Tine G. Slotholt</dc:creator>
  <cp:lastModifiedBy>Annika Willer</cp:lastModifiedBy>
  <cp:revision>3</cp:revision>
  <cp:lastPrinted>2025-04-01T11:24:00Z</cp:lastPrinted>
  <dcterms:created xsi:type="dcterms:W3CDTF">2025-04-02T06:01:00Z</dcterms:created>
  <dcterms:modified xsi:type="dcterms:W3CDTF">2025-04-02T06:02:00Z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Logo">
    <vt:lpwstr>Yes</vt:lpwstr>
  </property>
  <property fmtid="{D5CDD505-2E9C-101B-9397-08002B2CF9AE}" pid="3" name="CurrentUser">
    <vt:lpwstr>Standard Profile</vt:lpwstr>
  </property>
  <property fmtid="{D5CDD505-2E9C-101B-9397-08002B2CF9AE}" pid="4" name="Language">
    <vt:lpwstr>Danish</vt:lpwstr>
  </property>
  <property fmtid="{D5CDD505-2E9C-101B-9397-08002B2CF9AE}" pid="5" name="CurrentLogo">
    <vt:lpwstr>Lokalbanen</vt:lpwstr>
  </property>
  <property fmtid="{D5CDD505-2E9C-101B-9397-08002B2CF9AE}" pid="6" name="ContentTypeId">
    <vt:lpwstr>0x0101003970D45B62B55548A6EFC8CC4A7186F6</vt:lpwstr>
  </property>
</Properties>
</file>