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E3AE" w14:textId="59F75A57" w:rsidR="008D744B" w:rsidRPr="00AB298D" w:rsidRDefault="00E77A88" w:rsidP="00AB298D">
      <w:pPr>
        <w:pStyle w:val="Overskrift1"/>
      </w:pPr>
      <w:r w:rsidRPr="00AB298D">
        <w:t>Jernbanesikkerhedsinstruktion</w:t>
      </w:r>
    </w:p>
    <w:p w14:paraId="0151ADBA" w14:textId="301D0323" w:rsidR="00E77A88" w:rsidRDefault="00E77A88" w:rsidP="002052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E77A88" w14:paraId="552B015B" w14:textId="77777777" w:rsidTr="00E77A88">
        <w:tc>
          <w:tcPr>
            <w:tcW w:w="2926" w:type="dxa"/>
            <w:shd w:val="clear" w:color="auto" w:fill="D9D9D9" w:themeFill="background1" w:themeFillShade="D9"/>
          </w:tcPr>
          <w:p w14:paraId="71C57410" w14:textId="51E6FA72" w:rsidR="00E77A88" w:rsidRDefault="00E77A88" w:rsidP="002052A7">
            <w:r>
              <w:t>TIB Strækning: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3F028FDC" w14:textId="20F1642D" w:rsidR="00E77A88" w:rsidRDefault="00E77A88" w:rsidP="002052A7">
            <w:r>
              <w:t>Sted: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6055C31C" w14:textId="6F5E990E" w:rsidR="00E77A88" w:rsidRDefault="00E77A88" w:rsidP="002052A7">
            <w:r>
              <w:t>Løbenummer:</w:t>
            </w:r>
          </w:p>
        </w:tc>
      </w:tr>
      <w:tr w:rsidR="00E77A88" w14:paraId="7CA67352" w14:textId="77777777" w:rsidTr="00E77A88">
        <w:tc>
          <w:tcPr>
            <w:tcW w:w="2926" w:type="dxa"/>
          </w:tcPr>
          <w:p w14:paraId="4499BBD1" w14:textId="77777777" w:rsidR="00E77A88" w:rsidRDefault="00E77A88" w:rsidP="002052A7"/>
        </w:tc>
        <w:tc>
          <w:tcPr>
            <w:tcW w:w="2926" w:type="dxa"/>
          </w:tcPr>
          <w:p w14:paraId="58C71645" w14:textId="77777777" w:rsidR="00E77A88" w:rsidRDefault="00E77A88" w:rsidP="002052A7"/>
        </w:tc>
        <w:tc>
          <w:tcPr>
            <w:tcW w:w="2926" w:type="dxa"/>
          </w:tcPr>
          <w:p w14:paraId="68AE2AA2" w14:textId="77777777" w:rsidR="00E77A88" w:rsidRDefault="00E77A88" w:rsidP="002052A7"/>
        </w:tc>
      </w:tr>
      <w:tr w:rsidR="00E77A88" w14:paraId="2408BF68" w14:textId="77777777" w:rsidTr="00E77A88">
        <w:tc>
          <w:tcPr>
            <w:tcW w:w="2926" w:type="dxa"/>
            <w:shd w:val="clear" w:color="auto" w:fill="D9D9D9" w:themeFill="background1" w:themeFillShade="D9"/>
          </w:tcPr>
          <w:p w14:paraId="35E98C68" w14:textId="32D86897" w:rsidR="00E77A88" w:rsidRDefault="001E09A2" w:rsidP="001E09A2">
            <w:r>
              <w:t>Bestilt af: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5BBC5150" w14:textId="7C643A64" w:rsidR="00E77A88" w:rsidRDefault="001E09A2" w:rsidP="002052A7">
            <w:r>
              <w:t>Udfærdiget af: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62885A9A" w14:textId="7E8079D6" w:rsidR="00E77A88" w:rsidRDefault="001E09A2" w:rsidP="002052A7">
            <w:r>
              <w:t>Godkendt af:</w:t>
            </w:r>
          </w:p>
        </w:tc>
      </w:tr>
      <w:tr w:rsidR="00E77A88" w14:paraId="1DE2D8B4" w14:textId="77777777" w:rsidTr="00E77A88">
        <w:tc>
          <w:tcPr>
            <w:tcW w:w="2926" w:type="dxa"/>
          </w:tcPr>
          <w:p w14:paraId="0447F8E4" w14:textId="77777777" w:rsidR="00E77A88" w:rsidRDefault="00E77A88" w:rsidP="002052A7"/>
        </w:tc>
        <w:tc>
          <w:tcPr>
            <w:tcW w:w="2926" w:type="dxa"/>
          </w:tcPr>
          <w:p w14:paraId="582400DE" w14:textId="77777777" w:rsidR="00E77A88" w:rsidRDefault="00E77A88" w:rsidP="002052A7"/>
        </w:tc>
        <w:tc>
          <w:tcPr>
            <w:tcW w:w="2926" w:type="dxa"/>
          </w:tcPr>
          <w:p w14:paraId="78422DC5" w14:textId="77777777" w:rsidR="00E77A88" w:rsidRDefault="00E77A88" w:rsidP="002052A7"/>
        </w:tc>
      </w:tr>
      <w:tr w:rsidR="00E77A88" w14:paraId="091FC7DA" w14:textId="77777777" w:rsidTr="00E77A88">
        <w:tc>
          <w:tcPr>
            <w:tcW w:w="2926" w:type="dxa"/>
            <w:shd w:val="clear" w:color="auto" w:fill="D9D9D9" w:themeFill="background1" w:themeFillShade="D9"/>
          </w:tcPr>
          <w:p w14:paraId="3B3B6B27" w14:textId="3CC47B8C" w:rsidR="00E77A88" w:rsidRDefault="00E77A88" w:rsidP="002052A7">
            <w:r>
              <w:t>Dato: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718A8F5B" w14:textId="010C4831" w:rsidR="00E77A88" w:rsidRDefault="00E77A88" w:rsidP="002052A7">
            <w:r>
              <w:t>Dato: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6BAA8E3E" w14:textId="7A639D6D" w:rsidR="00E77A88" w:rsidRDefault="001E09A2" w:rsidP="002052A7">
            <w:r>
              <w:t>Dato:</w:t>
            </w:r>
          </w:p>
        </w:tc>
      </w:tr>
      <w:tr w:rsidR="00E77A88" w14:paraId="54A73DBF" w14:textId="77777777" w:rsidTr="001E09A2">
        <w:tc>
          <w:tcPr>
            <w:tcW w:w="2926" w:type="dxa"/>
            <w:shd w:val="clear" w:color="auto" w:fill="auto"/>
          </w:tcPr>
          <w:p w14:paraId="53060ABA" w14:textId="77777777" w:rsidR="00E77A88" w:rsidRDefault="00E77A88" w:rsidP="002052A7"/>
        </w:tc>
        <w:tc>
          <w:tcPr>
            <w:tcW w:w="2926" w:type="dxa"/>
            <w:shd w:val="clear" w:color="auto" w:fill="auto"/>
          </w:tcPr>
          <w:p w14:paraId="29D65185" w14:textId="77777777" w:rsidR="00E77A88" w:rsidRDefault="00E77A88" w:rsidP="002052A7"/>
        </w:tc>
        <w:tc>
          <w:tcPr>
            <w:tcW w:w="2926" w:type="dxa"/>
            <w:shd w:val="clear" w:color="auto" w:fill="auto"/>
          </w:tcPr>
          <w:p w14:paraId="1E022DE4" w14:textId="77777777" w:rsidR="00E77A88" w:rsidRDefault="00E77A88" w:rsidP="002052A7"/>
        </w:tc>
      </w:tr>
    </w:tbl>
    <w:p w14:paraId="640E2EF4" w14:textId="49C4BB09" w:rsidR="00E77A88" w:rsidRDefault="00E77A88" w:rsidP="002052A7"/>
    <w:p w14:paraId="16BC486D" w14:textId="77777777" w:rsidR="00E77A88" w:rsidRPr="00E77A88" w:rsidRDefault="00E77A88" w:rsidP="00E77A88">
      <w:pPr>
        <w:pStyle w:val="Overs6pfrogefter"/>
        <w:rPr>
          <w:rFonts w:ascii="Verdana" w:hAnsi="Verdana"/>
        </w:rPr>
      </w:pPr>
      <w:r>
        <w:t>1</w:t>
      </w:r>
      <w:r w:rsidRPr="00E77A88">
        <w:rPr>
          <w:rFonts w:ascii="Verdana" w:hAnsi="Verdana"/>
        </w:rPr>
        <w:t>. Arbejdsopgave</w:t>
      </w:r>
    </w:p>
    <w:p w14:paraId="50332F6D" w14:textId="30F16223" w:rsidR="00E77A88" w:rsidRP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>2. Arbejdsområde</w:t>
      </w:r>
    </w:p>
    <w:p w14:paraId="374E9E2D" w14:textId="10C27A32" w:rsidR="00E77A88" w:rsidRPr="00E77A88" w:rsidRDefault="00E77A88" w:rsidP="00E77A88">
      <w:pPr>
        <w:rPr>
          <w:szCs w:val="20"/>
          <w:lang w:eastAsia="da-DK"/>
        </w:rPr>
      </w:pPr>
      <w:r w:rsidRPr="00E77A88">
        <w:rPr>
          <w:b/>
          <w:szCs w:val="20"/>
          <w:lang w:eastAsia="da-DK"/>
        </w:rPr>
        <w:t>3. Tidspunkt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26"/>
        <w:gridCol w:w="2926"/>
      </w:tblGrid>
      <w:tr w:rsidR="00E77A88" w:rsidRPr="00E77A88" w14:paraId="3B579364" w14:textId="77777777" w:rsidTr="00E77A88">
        <w:tc>
          <w:tcPr>
            <w:tcW w:w="2926" w:type="dxa"/>
            <w:shd w:val="clear" w:color="auto" w:fill="D9D9D9" w:themeFill="background1" w:themeFillShade="D9"/>
          </w:tcPr>
          <w:p w14:paraId="662CF2F1" w14:textId="1E8EAB2F" w:rsidR="00E77A88" w:rsidRPr="00E77A88" w:rsidRDefault="00E77A88" w:rsidP="00E77A88">
            <w:pPr>
              <w:rPr>
                <w:szCs w:val="20"/>
                <w:lang w:eastAsia="da-DK"/>
              </w:rPr>
            </w:pPr>
            <w:r w:rsidRPr="00E77A88">
              <w:rPr>
                <w:szCs w:val="20"/>
                <w:lang w:eastAsia="da-DK"/>
              </w:rPr>
              <w:t>Fra: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6571019B" w14:textId="68BB8AD7" w:rsidR="00E77A88" w:rsidRPr="00E77A88" w:rsidRDefault="00E77A88" w:rsidP="00E77A88">
            <w:pPr>
              <w:rPr>
                <w:szCs w:val="20"/>
                <w:lang w:eastAsia="da-DK"/>
              </w:rPr>
            </w:pPr>
            <w:r w:rsidRPr="00E77A88">
              <w:rPr>
                <w:szCs w:val="20"/>
                <w:lang w:eastAsia="da-DK"/>
              </w:rPr>
              <w:t>Til:</w:t>
            </w:r>
          </w:p>
        </w:tc>
      </w:tr>
      <w:tr w:rsidR="00E77A88" w:rsidRPr="00E77A88" w14:paraId="69C2CBDC" w14:textId="77777777" w:rsidTr="00E77A88">
        <w:tc>
          <w:tcPr>
            <w:tcW w:w="2926" w:type="dxa"/>
          </w:tcPr>
          <w:p w14:paraId="1018AD1D" w14:textId="77777777" w:rsidR="00E77A88" w:rsidRPr="00E77A88" w:rsidRDefault="00E77A88" w:rsidP="00E77A88">
            <w:pPr>
              <w:rPr>
                <w:szCs w:val="20"/>
                <w:lang w:eastAsia="da-DK"/>
              </w:rPr>
            </w:pPr>
          </w:p>
        </w:tc>
        <w:tc>
          <w:tcPr>
            <w:tcW w:w="2926" w:type="dxa"/>
          </w:tcPr>
          <w:p w14:paraId="1DB5FD4A" w14:textId="77777777" w:rsidR="00E77A88" w:rsidRPr="00E77A88" w:rsidRDefault="00E77A88" w:rsidP="00E77A88">
            <w:pPr>
              <w:rPr>
                <w:szCs w:val="20"/>
                <w:lang w:eastAsia="da-DK"/>
              </w:rPr>
            </w:pPr>
          </w:p>
        </w:tc>
      </w:tr>
    </w:tbl>
    <w:p w14:paraId="3EC454A5" w14:textId="77777777" w:rsidR="00E77A88" w:rsidRPr="00E77A88" w:rsidRDefault="00E77A88" w:rsidP="00E77A88">
      <w:pPr>
        <w:rPr>
          <w:szCs w:val="20"/>
          <w:lang w:eastAsia="da-DK"/>
        </w:rPr>
      </w:pPr>
    </w:p>
    <w:p w14:paraId="49B59E8C" w14:textId="184A0ACE" w:rsid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 xml:space="preserve">4. Instruktion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E77A88" w14:paraId="60C09954" w14:textId="77777777" w:rsidTr="00AB298D">
        <w:tc>
          <w:tcPr>
            <w:tcW w:w="4389" w:type="dxa"/>
            <w:shd w:val="clear" w:color="auto" w:fill="D9D9D9" w:themeFill="background1" w:themeFillShade="D9"/>
          </w:tcPr>
          <w:p w14:paraId="7A45B44E" w14:textId="0B930EF4" w:rsidR="00E77A88" w:rsidRDefault="00E77A88" w:rsidP="00E77A88">
            <w:pPr>
              <w:rPr>
                <w:lang w:eastAsia="da-DK"/>
              </w:rPr>
            </w:pPr>
            <w:r>
              <w:rPr>
                <w:lang w:eastAsia="da-DK"/>
              </w:rPr>
              <w:t>Navn: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5F231A9B" w14:textId="155E96E1" w:rsidR="00E77A88" w:rsidRDefault="00AB298D" w:rsidP="00E77A88">
            <w:pPr>
              <w:rPr>
                <w:lang w:eastAsia="da-DK"/>
              </w:rPr>
            </w:pPr>
            <w:r>
              <w:rPr>
                <w:lang w:eastAsia="da-DK"/>
              </w:rPr>
              <w:t>Telefonnummer:</w:t>
            </w:r>
          </w:p>
        </w:tc>
      </w:tr>
      <w:tr w:rsidR="00E77A88" w14:paraId="7BBD191E" w14:textId="77777777" w:rsidTr="00E77A88">
        <w:tc>
          <w:tcPr>
            <w:tcW w:w="4389" w:type="dxa"/>
          </w:tcPr>
          <w:p w14:paraId="5AB6253B" w14:textId="77777777" w:rsidR="00E77A88" w:rsidRDefault="00E77A88" w:rsidP="00E77A88">
            <w:pPr>
              <w:rPr>
                <w:lang w:eastAsia="da-DK"/>
              </w:rPr>
            </w:pPr>
          </w:p>
        </w:tc>
        <w:tc>
          <w:tcPr>
            <w:tcW w:w="4389" w:type="dxa"/>
          </w:tcPr>
          <w:p w14:paraId="18BF3E13" w14:textId="77777777" w:rsidR="00E77A88" w:rsidRDefault="00E77A88" w:rsidP="00E77A88">
            <w:pPr>
              <w:rPr>
                <w:lang w:eastAsia="da-DK"/>
              </w:rPr>
            </w:pPr>
          </w:p>
        </w:tc>
      </w:tr>
      <w:tr w:rsidR="00AB298D" w14:paraId="2CEE7A42" w14:textId="77777777" w:rsidTr="00AB298D">
        <w:tc>
          <w:tcPr>
            <w:tcW w:w="8778" w:type="dxa"/>
            <w:gridSpan w:val="2"/>
          </w:tcPr>
          <w:p w14:paraId="7BAB76C1" w14:textId="77777777" w:rsidR="00AB298D" w:rsidRDefault="00AB298D" w:rsidP="00AB298D">
            <w:pPr>
              <w:pStyle w:val="Overs6pfrogefter"/>
              <w:rPr>
                <w:rFonts w:ascii="Verdana" w:hAnsi="Verdana"/>
                <w:b w:val="0"/>
              </w:rPr>
            </w:pPr>
            <w:r w:rsidRPr="00E77A88">
              <w:rPr>
                <w:rFonts w:ascii="Verdana" w:hAnsi="Verdana"/>
                <w:b w:val="0"/>
              </w:rPr>
              <w:t>SR-arbejdslederen/Sikkerhedsinstruktøren har ansvaret for, at personalet</w:t>
            </w:r>
            <w:r>
              <w:rPr>
                <w:rFonts w:ascii="Verdana" w:hAnsi="Verdana"/>
                <w:b w:val="0"/>
              </w:rPr>
              <w:t xml:space="preserve"> instrueres.</w:t>
            </w:r>
          </w:p>
          <w:p w14:paraId="20064E17" w14:textId="6BA36C1C" w:rsidR="00AB298D" w:rsidRDefault="00AB298D" w:rsidP="00AB298D">
            <w:pPr>
              <w:pStyle w:val="Overs6pfrogefter"/>
            </w:pPr>
            <w:r w:rsidRPr="00E77A88">
              <w:rPr>
                <w:rFonts w:ascii="Verdana" w:hAnsi="Verdana"/>
                <w:b w:val="0"/>
              </w:rPr>
              <w:t xml:space="preserve">Medarbejderne skal skrive under på, at de har modtaget instruktionen, og underskrifterne </w:t>
            </w:r>
            <w:r w:rsidRPr="00E77A88">
              <w:rPr>
                <w:rFonts w:ascii="Verdana" w:hAnsi="Verdana"/>
                <w:b w:val="0"/>
              </w:rPr>
              <w:tab/>
              <w:t>skal kunne fremvises på forlangende af Lokaltog og Trafik-, bygge- og boligstyrelsen.</w:t>
            </w:r>
          </w:p>
        </w:tc>
      </w:tr>
    </w:tbl>
    <w:p w14:paraId="7B7C1166" w14:textId="5A0D1281" w:rsidR="00E77A88" w:rsidRPr="00AB298D" w:rsidRDefault="00E77A88" w:rsidP="00AB298D">
      <w:pPr>
        <w:pStyle w:val="Overs6pfrogefter"/>
        <w:rPr>
          <w:rFonts w:ascii="Verdana" w:hAnsi="Verdana"/>
          <w:b w:val="0"/>
        </w:rPr>
      </w:pPr>
      <w:r w:rsidRPr="00E77A88">
        <w:rPr>
          <w:rFonts w:ascii="Verdana" w:hAnsi="Verdana"/>
          <w:b w:val="0"/>
        </w:rPr>
        <w:t xml:space="preserve">            </w:t>
      </w:r>
      <w:r w:rsidRPr="00E77A88">
        <w:rPr>
          <w:rFonts w:ascii="Verdana" w:hAnsi="Verdana"/>
          <w:b w:val="0"/>
        </w:rPr>
        <w:tab/>
      </w:r>
    </w:p>
    <w:p w14:paraId="61B46745" w14:textId="77777777" w:rsidR="00E77A88" w:rsidRP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>5. Arbejdets udførsel</w:t>
      </w:r>
    </w:p>
    <w:p w14:paraId="60EAAD96" w14:textId="673152AA" w:rsidR="00E77A88" w:rsidRP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>6</w:t>
      </w:r>
      <w:r w:rsidR="00AB298D">
        <w:rPr>
          <w:rFonts w:ascii="Verdana" w:hAnsi="Verdana"/>
        </w:rPr>
        <w:t>.</w:t>
      </w:r>
      <w:r w:rsidRPr="00E77A88">
        <w:rPr>
          <w:rFonts w:ascii="Verdana" w:hAnsi="Verdana"/>
        </w:rPr>
        <w:t xml:space="preserve"> Særligt for kraner / maskine</w:t>
      </w:r>
    </w:p>
    <w:p w14:paraId="2612466F" w14:textId="77777777" w:rsidR="00E77A88" w:rsidRP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>7. Særligt for færden / arbejde</w:t>
      </w:r>
    </w:p>
    <w:p w14:paraId="2624DC3A" w14:textId="77777777" w:rsidR="00E77A88" w:rsidRP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>8. Særlige forhold vedr. publikum</w:t>
      </w:r>
    </w:p>
    <w:p w14:paraId="6F2176FB" w14:textId="77777777" w:rsidR="00E77A88" w:rsidRP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>9. Øvrig sikring mod trafikeret spor.</w:t>
      </w:r>
    </w:p>
    <w:p w14:paraId="71DE7A2F" w14:textId="77777777" w:rsidR="00E77A88" w:rsidRP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>10. Kørestrømstekniske forhold</w:t>
      </w:r>
    </w:p>
    <w:p w14:paraId="7F0258C7" w14:textId="77777777" w:rsidR="00E77A88" w:rsidRP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>11. Jording</w:t>
      </w:r>
    </w:p>
    <w:p w14:paraId="1814C64D" w14:textId="77777777" w:rsidR="00E77A88" w:rsidRP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>12. Opgravninger</w:t>
      </w:r>
    </w:p>
    <w:p w14:paraId="70084320" w14:textId="77777777" w:rsidR="00E77A88" w:rsidRP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>13. Nedleder og stroppe</w:t>
      </w:r>
    </w:p>
    <w:p w14:paraId="08040396" w14:textId="77777777" w:rsidR="00E77A88" w:rsidRP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>14. Delegeringsaftaler</w:t>
      </w:r>
    </w:p>
    <w:p w14:paraId="1D0A46C5" w14:textId="083D65DA" w:rsidR="00E77A88" w:rsidRDefault="00E77A88" w:rsidP="00E77A88">
      <w:pPr>
        <w:pStyle w:val="Overs6pfrogefter"/>
        <w:rPr>
          <w:rFonts w:ascii="Verdana" w:hAnsi="Verdana"/>
        </w:rPr>
      </w:pPr>
      <w:r w:rsidRPr="00E77A88">
        <w:rPr>
          <w:rFonts w:ascii="Verdana" w:hAnsi="Verdana"/>
        </w:rPr>
        <w:t>15. Bilag</w:t>
      </w:r>
      <w:bookmarkStart w:id="0" w:name="_Toc23507446"/>
      <w:bookmarkStart w:id="1" w:name="_Toc34068236"/>
    </w:p>
    <w:p w14:paraId="36791212" w14:textId="3162EF95" w:rsidR="00AB298D" w:rsidRDefault="00AB298D" w:rsidP="00AB298D">
      <w:pPr>
        <w:rPr>
          <w:b/>
          <w:color w:val="000000"/>
          <w:szCs w:val="20"/>
        </w:rPr>
      </w:pPr>
      <w:r w:rsidRPr="00E77A88">
        <w:rPr>
          <w:b/>
          <w:color w:val="000000"/>
          <w:szCs w:val="20"/>
        </w:rPr>
        <w:t>16. Toghastighed, sikkerhedszone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6"/>
        <w:gridCol w:w="1756"/>
        <w:gridCol w:w="1756"/>
      </w:tblGrid>
      <w:tr w:rsidR="00AB298D" w14:paraId="5CCF1C77" w14:textId="77777777" w:rsidTr="00AB298D">
        <w:tc>
          <w:tcPr>
            <w:tcW w:w="1755" w:type="dxa"/>
            <w:shd w:val="clear" w:color="auto" w:fill="D9D9D9" w:themeFill="background1" w:themeFillShade="D9"/>
          </w:tcPr>
          <w:p w14:paraId="19B56351" w14:textId="10C8D435" w:rsidR="00AB298D" w:rsidRPr="00AB298D" w:rsidRDefault="00AB298D" w:rsidP="00AB298D">
            <w:pPr>
              <w:rPr>
                <w:lang w:eastAsia="da-DK"/>
              </w:rPr>
            </w:pPr>
            <w:r w:rsidRPr="00AB298D">
              <w:rPr>
                <w:color w:val="000000"/>
                <w:szCs w:val="20"/>
              </w:rPr>
              <w:t>Station / Trinbræt: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5EAFD05F" w14:textId="705A88C3" w:rsidR="00AB298D" w:rsidRDefault="00AB298D" w:rsidP="00AB298D">
            <w:pPr>
              <w:rPr>
                <w:lang w:eastAsia="da-DK"/>
              </w:rPr>
            </w:pPr>
            <w:r>
              <w:rPr>
                <w:lang w:eastAsia="da-DK"/>
              </w:rPr>
              <w:t>Spor: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19D9C453" w14:textId="63C403A1" w:rsidR="00AB298D" w:rsidRDefault="00AB298D" w:rsidP="00AB298D">
            <w:pPr>
              <w:rPr>
                <w:lang w:eastAsia="da-DK"/>
              </w:rPr>
            </w:pPr>
            <w:r>
              <w:rPr>
                <w:lang w:eastAsia="da-DK"/>
              </w:rPr>
              <w:t>Aktuel hastighed: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524D68A3" w14:textId="54ABBA39" w:rsidR="00AB298D" w:rsidRDefault="00AB298D" w:rsidP="00AB298D">
            <w:pPr>
              <w:rPr>
                <w:lang w:eastAsia="da-DK"/>
              </w:rPr>
            </w:pPr>
            <w:r>
              <w:rPr>
                <w:lang w:eastAsia="da-DK"/>
              </w:rPr>
              <w:t>Hastighed: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7EB40FCD" w14:textId="42831E38" w:rsidR="00AB298D" w:rsidRDefault="00AB298D" w:rsidP="00AB298D">
            <w:pPr>
              <w:rPr>
                <w:lang w:eastAsia="da-DK"/>
              </w:rPr>
            </w:pPr>
            <w:r>
              <w:rPr>
                <w:lang w:eastAsia="da-DK"/>
              </w:rPr>
              <w:t>Sikkerhedszone:</w:t>
            </w:r>
          </w:p>
        </w:tc>
      </w:tr>
      <w:tr w:rsidR="00AB298D" w14:paraId="46CB22C4" w14:textId="77777777" w:rsidTr="00AB298D">
        <w:tc>
          <w:tcPr>
            <w:tcW w:w="1755" w:type="dxa"/>
          </w:tcPr>
          <w:p w14:paraId="39D55F7F" w14:textId="77777777" w:rsidR="00AB298D" w:rsidRPr="00E77A88" w:rsidRDefault="00AB298D" w:rsidP="00AB298D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1755" w:type="dxa"/>
          </w:tcPr>
          <w:p w14:paraId="49BD6700" w14:textId="77777777" w:rsidR="00AB298D" w:rsidRDefault="00AB298D" w:rsidP="00AB298D">
            <w:pPr>
              <w:rPr>
                <w:lang w:eastAsia="da-DK"/>
              </w:rPr>
            </w:pPr>
          </w:p>
        </w:tc>
        <w:tc>
          <w:tcPr>
            <w:tcW w:w="1756" w:type="dxa"/>
          </w:tcPr>
          <w:p w14:paraId="02253901" w14:textId="77777777" w:rsidR="00AB298D" w:rsidRDefault="00AB298D" w:rsidP="00AB298D">
            <w:pPr>
              <w:rPr>
                <w:lang w:eastAsia="da-DK"/>
              </w:rPr>
            </w:pPr>
          </w:p>
        </w:tc>
        <w:tc>
          <w:tcPr>
            <w:tcW w:w="1756" w:type="dxa"/>
          </w:tcPr>
          <w:p w14:paraId="69089235" w14:textId="77777777" w:rsidR="00AB298D" w:rsidRDefault="00AB298D" w:rsidP="00AB298D">
            <w:pPr>
              <w:rPr>
                <w:lang w:eastAsia="da-DK"/>
              </w:rPr>
            </w:pPr>
          </w:p>
        </w:tc>
        <w:tc>
          <w:tcPr>
            <w:tcW w:w="1756" w:type="dxa"/>
          </w:tcPr>
          <w:p w14:paraId="08DDF9F7" w14:textId="77777777" w:rsidR="00AB298D" w:rsidRDefault="00AB298D" w:rsidP="00AB298D">
            <w:pPr>
              <w:rPr>
                <w:lang w:eastAsia="da-DK"/>
              </w:rPr>
            </w:pPr>
          </w:p>
        </w:tc>
      </w:tr>
    </w:tbl>
    <w:p w14:paraId="3B8DED30" w14:textId="77777777" w:rsidR="00AB298D" w:rsidRPr="00AB298D" w:rsidRDefault="00AB298D" w:rsidP="00AB298D">
      <w:pPr>
        <w:rPr>
          <w:lang w:eastAsia="da-DK"/>
        </w:rPr>
      </w:pPr>
    </w:p>
    <w:p w14:paraId="05FD0589" w14:textId="71F0FF81" w:rsidR="00E77A88" w:rsidRDefault="00AB298D" w:rsidP="00E77A88">
      <w:pPr>
        <w:rPr>
          <w:rFonts w:cs="Arial"/>
          <w:b/>
          <w:szCs w:val="20"/>
        </w:rPr>
      </w:pPr>
      <w:r w:rsidRPr="00E77A88">
        <w:rPr>
          <w:rFonts w:cs="Arial"/>
          <w:b/>
          <w:szCs w:val="20"/>
        </w:rPr>
        <w:lastRenderedPageBreak/>
        <w:t>17. UHELD OG UREGELMÆSSIGHEDER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78"/>
      </w:tblGrid>
      <w:tr w:rsidR="00AB298D" w14:paraId="302EE7FC" w14:textId="77777777" w:rsidTr="00AB298D">
        <w:tc>
          <w:tcPr>
            <w:tcW w:w="8778" w:type="dxa"/>
          </w:tcPr>
          <w:p w14:paraId="2DA6274F" w14:textId="77777777" w:rsidR="00AB298D" w:rsidRPr="00E77A88" w:rsidRDefault="00AB298D" w:rsidP="00AB298D">
            <w:pPr>
              <w:rPr>
                <w:szCs w:val="20"/>
              </w:rPr>
            </w:pPr>
            <w:r w:rsidRPr="00E77A88">
              <w:rPr>
                <w:szCs w:val="20"/>
              </w:rPr>
              <w:t xml:space="preserve">Det påhviler alle at bidrage til sikkerheden omkring arbejdet og indmelde uønskede tilstande, brud eller </w:t>
            </w:r>
            <w:proofErr w:type="gramStart"/>
            <w:r w:rsidRPr="00E77A88">
              <w:rPr>
                <w:szCs w:val="20"/>
              </w:rPr>
              <w:t>nærved</w:t>
            </w:r>
            <w:proofErr w:type="gramEnd"/>
            <w:r w:rsidRPr="00E77A88">
              <w:rPr>
                <w:szCs w:val="20"/>
              </w:rPr>
              <w:t xml:space="preserve"> hændelser til synergi systemet. Dette skal ske </w:t>
            </w:r>
            <w:r w:rsidRPr="00E77A88">
              <w:rPr>
                <w:i/>
                <w:szCs w:val="20"/>
              </w:rPr>
              <w:t>straks</w:t>
            </w:r>
            <w:r w:rsidRPr="00E77A88">
              <w:rPr>
                <w:szCs w:val="20"/>
              </w:rPr>
              <w:t xml:space="preserve"> gennem stationsbestyreren.</w:t>
            </w:r>
          </w:p>
          <w:p w14:paraId="5A3EBEF4" w14:textId="77777777" w:rsidR="00AB298D" w:rsidRPr="00E77A88" w:rsidRDefault="00AB298D" w:rsidP="00AB298D">
            <w:pPr>
              <w:rPr>
                <w:szCs w:val="20"/>
              </w:rPr>
            </w:pPr>
            <w:r w:rsidRPr="00E77A88">
              <w:rPr>
                <w:szCs w:val="20"/>
              </w:rPr>
              <w:t xml:space="preserve">Tilkald af redningsmyndigheder skal så vidt muligt ske via stationsbestyreren. Ved direkte opkald til redningsmyndighederne </w:t>
            </w:r>
            <w:r w:rsidRPr="00E77A88">
              <w:rPr>
                <w:b/>
                <w:bCs/>
                <w:szCs w:val="20"/>
              </w:rPr>
              <w:t xml:space="preserve">Alarm 112 </w:t>
            </w:r>
            <w:r w:rsidRPr="00E77A88">
              <w:rPr>
                <w:szCs w:val="20"/>
              </w:rPr>
              <w:t>skal der oplyses om num</w:t>
            </w:r>
            <w:r>
              <w:rPr>
                <w:szCs w:val="20"/>
              </w:rPr>
              <w:t>me</w:t>
            </w:r>
            <w:r w:rsidRPr="00E77A88">
              <w:rPr>
                <w:szCs w:val="20"/>
              </w:rPr>
              <w:t xml:space="preserve">ret på </w:t>
            </w:r>
            <w:proofErr w:type="gramStart"/>
            <w:r w:rsidRPr="00E77A88">
              <w:rPr>
                <w:szCs w:val="20"/>
              </w:rPr>
              <w:t>TIB strækningen</w:t>
            </w:r>
            <w:proofErr w:type="gramEnd"/>
            <w:r w:rsidRPr="00E77A88">
              <w:rPr>
                <w:szCs w:val="20"/>
              </w:rPr>
              <w:t xml:space="preserve"> samt km. Ved arbejde i nærheden af perron oplyses navn på station eller trinbræt samt perronnummer. </w:t>
            </w:r>
          </w:p>
          <w:p w14:paraId="6BB23F2F" w14:textId="34307025" w:rsidR="00AB298D" w:rsidRDefault="00AB298D" w:rsidP="00AB298D">
            <w:pPr>
              <w:rPr>
                <w:szCs w:val="20"/>
              </w:rPr>
            </w:pPr>
            <w:r w:rsidRPr="00E77A88">
              <w:rPr>
                <w:szCs w:val="20"/>
              </w:rPr>
              <w:t>Efterfølgende skal stationsbestyreren underrettes.</w:t>
            </w:r>
          </w:p>
        </w:tc>
      </w:tr>
    </w:tbl>
    <w:p w14:paraId="4586E123" w14:textId="77777777" w:rsidR="00AB298D" w:rsidRPr="00E77A88" w:rsidRDefault="00AB298D" w:rsidP="00E77A88">
      <w:pPr>
        <w:rPr>
          <w:szCs w:val="20"/>
        </w:rPr>
      </w:pPr>
    </w:p>
    <w:bookmarkEnd w:id="0"/>
    <w:bookmarkEnd w:id="1"/>
    <w:p w14:paraId="75DA3343" w14:textId="7474354F" w:rsidR="00E77A88" w:rsidRPr="00E77A88" w:rsidRDefault="00AB298D" w:rsidP="00AB298D">
      <w:pPr>
        <w:rPr>
          <w:szCs w:val="20"/>
        </w:rPr>
      </w:pPr>
      <w:r w:rsidRPr="00E77A88">
        <w:rPr>
          <w:b/>
          <w:szCs w:val="20"/>
        </w:rPr>
        <w:t>18. Telefonliste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AB298D" w14:paraId="54A0A9AD" w14:textId="77777777" w:rsidTr="0079407B">
        <w:tc>
          <w:tcPr>
            <w:tcW w:w="2926" w:type="dxa"/>
            <w:shd w:val="clear" w:color="auto" w:fill="D9D9D9" w:themeFill="background1" w:themeFillShade="D9"/>
          </w:tcPr>
          <w:p w14:paraId="6D7D2510" w14:textId="768DFD85" w:rsidR="00AB298D" w:rsidRDefault="00AB298D" w:rsidP="00AB298D">
            <w:pPr>
              <w:rPr>
                <w:szCs w:val="20"/>
              </w:rPr>
            </w:pPr>
            <w:r>
              <w:rPr>
                <w:szCs w:val="20"/>
              </w:rPr>
              <w:t>Funktion: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7503CFAB" w14:textId="213AD19D" w:rsidR="00AB298D" w:rsidRDefault="00AB298D" w:rsidP="00AB298D">
            <w:pPr>
              <w:rPr>
                <w:szCs w:val="20"/>
              </w:rPr>
            </w:pPr>
            <w:r>
              <w:rPr>
                <w:szCs w:val="20"/>
              </w:rPr>
              <w:t>Navn: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2E42D2E0" w14:textId="1B25F394" w:rsidR="00AB298D" w:rsidRDefault="00AB298D" w:rsidP="00AB298D">
            <w:pPr>
              <w:rPr>
                <w:szCs w:val="20"/>
              </w:rPr>
            </w:pPr>
            <w:r>
              <w:rPr>
                <w:szCs w:val="20"/>
              </w:rPr>
              <w:t>Telefonnummer:</w:t>
            </w:r>
          </w:p>
        </w:tc>
      </w:tr>
      <w:tr w:rsidR="00AB298D" w14:paraId="1EB098ED" w14:textId="77777777" w:rsidTr="00AB298D">
        <w:tc>
          <w:tcPr>
            <w:tcW w:w="2926" w:type="dxa"/>
          </w:tcPr>
          <w:p w14:paraId="448AD85C" w14:textId="36735FEB" w:rsidR="00AB298D" w:rsidRDefault="0079407B" w:rsidP="00AB298D">
            <w:pPr>
              <w:rPr>
                <w:szCs w:val="20"/>
              </w:rPr>
            </w:pPr>
            <w:r w:rsidRPr="00E77A88">
              <w:rPr>
                <w:szCs w:val="20"/>
              </w:rPr>
              <w:t>FC/</w:t>
            </w:r>
            <w:proofErr w:type="spellStart"/>
            <w:r w:rsidRPr="00E77A88">
              <w:rPr>
                <w:szCs w:val="20"/>
              </w:rPr>
              <w:t>Kmp</w:t>
            </w:r>
            <w:proofErr w:type="spellEnd"/>
          </w:p>
        </w:tc>
        <w:tc>
          <w:tcPr>
            <w:tcW w:w="2926" w:type="dxa"/>
          </w:tcPr>
          <w:p w14:paraId="1D9B0875" w14:textId="77777777" w:rsidR="00AB298D" w:rsidRDefault="00AB298D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5FA02B79" w14:textId="77777777" w:rsidR="00AB298D" w:rsidRDefault="00AB298D" w:rsidP="00AB298D">
            <w:pPr>
              <w:rPr>
                <w:szCs w:val="20"/>
              </w:rPr>
            </w:pPr>
          </w:p>
        </w:tc>
      </w:tr>
      <w:tr w:rsidR="00AB298D" w14:paraId="430942CC" w14:textId="77777777" w:rsidTr="00AB298D">
        <w:tc>
          <w:tcPr>
            <w:tcW w:w="2926" w:type="dxa"/>
          </w:tcPr>
          <w:p w14:paraId="3A14F26C" w14:textId="151BA3D6" w:rsidR="00AB298D" w:rsidRDefault="0079407B" w:rsidP="00AB298D">
            <w:pPr>
              <w:rPr>
                <w:szCs w:val="20"/>
              </w:rPr>
            </w:pPr>
            <w:r w:rsidRPr="00E77A88">
              <w:rPr>
                <w:szCs w:val="20"/>
                <w:lang w:val="de-DE"/>
              </w:rPr>
              <w:t>SR-</w:t>
            </w:r>
            <w:proofErr w:type="spellStart"/>
            <w:r w:rsidRPr="00E77A88">
              <w:rPr>
                <w:szCs w:val="20"/>
                <w:lang w:val="de-DE"/>
              </w:rPr>
              <w:t>arbejdsleder</w:t>
            </w:r>
            <w:proofErr w:type="spellEnd"/>
            <w:r w:rsidRPr="00E77A88">
              <w:rPr>
                <w:szCs w:val="20"/>
                <w:lang w:val="de-DE"/>
              </w:rPr>
              <w:t xml:space="preserve"> </w:t>
            </w:r>
            <w:proofErr w:type="spellStart"/>
            <w:r w:rsidRPr="00E77A88">
              <w:rPr>
                <w:szCs w:val="20"/>
                <w:lang w:val="de-DE"/>
              </w:rPr>
              <w:t>til</w:t>
            </w:r>
            <w:proofErr w:type="spellEnd"/>
            <w:r w:rsidRPr="00E77A88">
              <w:rPr>
                <w:szCs w:val="20"/>
                <w:lang w:val="de-DE"/>
              </w:rPr>
              <w:t xml:space="preserve"> </w:t>
            </w:r>
            <w:proofErr w:type="spellStart"/>
            <w:r w:rsidRPr="00E77A88">
              <w:rPr>
                <w:szCs w:val="20"/>
                <w:lang w:val="de-DE"/>
              </w:rPr>
              <w:t>instruktion</w:t>
            </w:r>
            <w:proofErr w:type="spellEnd"/>
          </w:p>
        </w:tc>
        <w:tc>
          <w:tcPr>
            <w:tcW w:w="2926" w:type="dxa"/>
          </w:tcPr>
          <w:p w14:paraId="50A4E091" w14:textId="77777777" w:rsidR="00AB298D" w:rsidRDefault="00AB298D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6047F184" w14:textId="77777777" w:rsidR="00AB298D" w:rsidRDefault="00AB298D" w:rsidP="00AB298D">
            <w:pPr>
              <w:rPr>
                <w:szCs w:val="20"/>
              </w:rPr>
            </w:pPr>
          </w:p>
        </w:tc>
      </w:tr>
      <w:tr w:rsidR="00AB298D" w14:paraId="0B059D87" w14:textId="77777777" w:rsidTr="00AB298D">
        <w:tc>
          <w:tcPr>
            <w:tcW w:w="2926" w:type="dxa"/>
          </w:tcPr>
          <w:p w14:paraId="3FEFB041" w14:textId="68858666" w:rsidR="00AB298D" w:rsidRDefault="0079407B" w:rsidP="00AB298D">
            <w:pPr>
              <w:rPr>
                <w:szCs w:val="20"/>
              </w:rPr>
            </w:pPr>
            <w:r>
              <w:rPr>
                <w:szCs w:val="20"/>
              </w:rPr>
              <w:t>Sikkerhedskoordinator</w:t>
            </w:r>
          </w:p>
        </w:tc>
        <w:tc>
          <w:tcPr>
            <w:tcW w:w="2926" w:type="dxa"/>
          </w:tcPr>
          <w:p w14:paraId="69499623" w14:textId="77777777" w:rsidR="00AB298D" w:rsidRDefault="00AB298D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4711A577" w14:textId="77777777" w:rsidR="00AB298D" w:rsidRDefault="00AB298D" w:rsidP="00AB298D">
            <w:pPr>
              <w:rPr>
                <w:szCs w:val="20"/>
              </w:rPr>
            </w:pPr>
          </w:p>
        </w:tc>
      </w:tr>
      <w:tr w:rsidR="00AB298D" w14:paraId="1101F896" w14:textId="77777777" w:rsidTr="00AB298D">
        <w:tc>
          <w:tcPr>
            <w:tcW w:w="2926" w:type="dxa"/>
          </w:tcPr>
          <w:p w14:paraId="48D45D2D" w14:textId="2EB12AD4" w:rsidR="00AB298D" w:rsidRDefault="0079407B" w:rsidP="00AB298D">
            <w:pPr>
              <w:rPr>
                <w:szCs w:val="20"/>
              </w:rPr>
            </w:pPr>
            <w:r>
              <w:rPr>
                <w:szCs w:val="20"/>
              </w:rPr>
              <w:t xml:space="preserve">Trafikal </w:t>
            </w:r>
            <w:proofErr w:type="spellStart"/>
            <w:r>
              <w:rPr>
                <w:szCs w:val="20"/>
              </w:rPr>
              <w:t>driftansvarlig</w:t>
            </w:r>
            <w:proofErr w:type="spellEnd"/>
          </w:p>
        </w:tc>
        <w:tc>
          <w:tcPr>
            <w:tcW w:w="2926" w:type="dxa"/>
          </w:tcPr>
          <w:p w14:paraId="16076280" w14:textId="77777777" w:rsidR="00AB298D" w:rsidRDefault="00AB298D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345A8DE2" w14:textId="77777777" w:rsidR="00AB298D" w:rsidRDefault="00AB298D" w:rsidP="00AB298D">
            <w:pPr>
              <w:rPr>
                <w:szCs w:val="20"/>
              </w:rPr>
            </w:pPr>
          </w:p>
        </w:tc>
      </w:tr>
      <w:tr w:rsidR="00AB298D" w14:paraId="576991B2" w14:textId="77777777" w:rsidTr="00AB298D">
        <w:tc>
          <w:tcPr>
            <w:tcW w:w="2926" w:type="dxa"/>
          </w:tcPr>
          <w:p w14:paraId="45939362" w14:textId="14CB2B11" w:rsidR="00AB298D" w:rsidRDefault="0079407B" w:rsidP="00AB298D">
            <w:pPr>
              <w:rPr>
                <w:szCs w:val="20"/>
              </w:rPr>
            </w:pPr>
            <w:r>
              <w:rPr>
                <w:szCs w:val="20"/>
              </w:rPr>
              <w:t xml:space="preserve">Teknisk </w:t>
            </w:r>
            <w:proofErr w:type="spellStart"/>
            <w:r>
              <w:rPr>
                <w:szCs w:val="20"/>
              </w:rPr>
              <w:t>driftansvarlig</w:t>
            </w:r>
            <w:proofErr w:type="spellEnd"/>
          </w:p>
        </w:tc>
        <w:tc>
          <w:tcPr>
            <w:tcW w:w="2926" w:type="dxa"/>
          </w:tcPr>
          <w:p w14:paraId="4989F948" w14:textId="77777777" w:rsidR="00AB298D" w:rsidRDefault="00AB298D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4D2D2176" w14:textId="77777777" w:rsidR="00AB298D" w:rsidRDefault="00AB298D" w:rsidP="00AB298D">
            <w:pPr>
              <w:rPr>
                <w:szCs w:val="20"/>
              </w:rPr>
            </w:pPr>
          </w:p>
        </w:tc>
      </w:tr>
      <w:tr w:rsidR="00AB298D" w14:paraId="173BF565" w14:textId="77777777" w:rsidTr="00AB298D">
        <w:tc>
          <w:tcPr>
            <w:tcW w:w="2926" w:type="dxa"/>
          </w:tcPr>
          <w:p w14:paraId="011F038C" w14:textId="447714FD" w:rsidR="00AB298D" w:rsidRDefault="0079407B" w:rsidP="00AB298D">
            <w:pPr>
              <w:rPr>
                <w:szCs w:val="20"/>
              </w:rPr>
            </w:pPr>
            <w:r>
              <w:rPr>
                <w:szCs w:val="20"/>
              </w:rPr>
              <w:t>Udfæ</w:t>
            </w:r>
            <w:r w:rsidR="001E09A2">
              <w:rPr>
                <w:szCs w:val="20"/>
              </w:rPr>
              <w:t>rdiger af jernbanesikkerhedsinstruktion</w:t>
            </w:r>
          </w:p>
        </w:tc>
        <w:tc>
          <w:tcPr>
            <w:tcW w:w="2926" w:type="dxa"/>
          </w:tcPr>
          <w:p w14:paraId="1DD7D572" w14:textId="77777777" w:rsidR="00AB298D" w:rsidRDefault="00AB298D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7C244A1B" w14:textId="77777777" w:rsidR="00AB298D" w:rsidRDefault="00AB298D" w:rsidP="00AB298D">
            <w:pPr>
              <w:rPr>
                <w:szCs w:val="20"/>
              </w:rPr>
            </w:pPr>
          </w:p>
        </w:tc>
      </w:tr>
    </w:tbl>
    <w:p w14:paraId="4EED89C0" w14:textId="77777777" w:rsidR="00E77A88" w:rsidRPr="00E77A88" w:rsidRDefault="00E77A88" w:rsidP="00AB298D">
      <w:pPr>
        <w:rPr>
          <w:szCs w:val="20"/>
        </w:rPr>
      </w:pPr>
    </w:p>
    <w:p w14:paraId="09CA60B2" w14:textId="3E560EF2" w:rsidR="00E77A88" w:rsidRDefault="0079407B" w:rsidP="00AB298D">
      <w:pPr>
        <w:rPr>
          <w:b/>
          <w:szCs w:val="20"/>
        </w:rPr>
      </w:pPr>
      <w:r w:rsidRPr="00E77A88">
        <w:rPr>
          <w:b/>
          <w:szCs w:val="20"/>
        </w:rPr>
        <w:t>19. KVITTERING FOR INSTRUKTION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79407B" w14:paraId="6262B88A" w14:textId="77777777" w:rsidTr="0079407B">
        <w:tc>
          <w:tcPr>
            <w:tcW w:w="2926" w:type="dxa"/>
            <w:shd w:val="clear" w:color="auto" w:fill="D9D9D9" w:themeFill="background1" w:themeFillShade="D9"/>
          </w:tcPr>
          <w:p w14:paraId="5FF9DD39" w14:textId="7E5FDD64" w:rsidR="0079407B" w:rsidRDefault="0079407B" w:rsidP="00AB298D">
            <w:pPr>
              <w:rPr>
                <w:szCs w:val="20"/>
              </w:rPr>
            </w:pPr>
            <w:r>
              <w:rPr>
                <w:szCs w:val="20"/>
              </w:rPr>
              <w:t>Navn: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0FA8BEDC" w14:textId="13191656" w:rsidR="0079407B" w:rsidRDefault="0079407B" w:rsidP="00AB298D">
            <w:pPr>
              <w:rPr>
                <w:szCs w:val="20"/>
              </w:rPr>
            </w:pPr>
            <w:r>
              <w:rPr>
                <w:szCs w:val="20"/>
              </w:rPr>
              <w:t>Underskrift: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57AEA7A8" w14:textId="1A29C560" w:rsidR="0079407B" w:rsidRDefault="0079407B" w:rsidP="00AB298D">
            <w:pPr>
              <w:rPr>
                <w:szCs w:val="20"/>
              </w:rPr>
            </w:pPr>
            <w:r>
              <w:rPr>
                <w:szCs w:val="20"/>
              </w:rPr>
              <w:t>Dato:</w:t>
            </w:r>
          </w:p>
        </w:tc>
      </w:tr>
      <w:tr w:rsidR="0079407B" w14:paraId="1C0176BA" w14:textId="77777777" w:rsidTr="0079407B">
        <w:tc>
          <w:tcPr>
            <w:tcW w:w="2926" w:type="dxa"/>
          </w:tcPr>
          <w:p w14:paraId="4AE1F91C" w14:textId="77777777" w:rsidR="0079407B" w:rsidRDefault="0079407B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5A1E95EA" w14:textId="77777777" w:rsidR="0079407B" w:rsidRDefault="0079407B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626A1DAE" w14:textId="77777777" w:rsidR="0079407B" w:rsidRDefault="0079407B" w:rsidP="00AB298D">
            <w:pPr>
              <w:rPr>
                <w:szCs w:val="20"/>
              </w:rPr>
            </w:pPr>
          </w:p>
        </w:tc>
      </w:tr>
      <w:tr w:rsidR="0079407B" w14:paraId="7A41C6C6" w14:textId="77777777" w:rsidTr="0079407B">
        <w:tc>
          <w:tcPr>
            <w:tcW w:w="2926" w:type="dxa"/>
          </w:tcPr>
          <w:p w14:paraId="0EB2AF02" w14:textId="77777777" w:rsidR="0079407B" w:rsidRDefault="0079407B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77F08E3F" w14:textId="77777777" w:rsidR="0079407B" w:rsidRDefault="0079407B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628DF01F" w14:textId="77777777" w:rsidR="0079407B" w:rsidRDefault="0079407B" w:rsidP="00AB298D">
            <w:pPr>
              <w:rPr>
                <w:szCs w:val="20"/>
              </w:rPr>
            </w:pPr>
          </w:p>
        </w:tc>
      </w:tr>
      <w:tr w:rsidR="0079407B" w14:paraId="1E83F232" w14:textId="77777777" w:rsidTr="0079407B">
        <w:tc>
          <w:tcPr>
            <w:tcW w:w="2926" w:type="dxa"/>
          </w:tcPr>
          <w:p w14:paraId="2825365E" w14:textId="77777777" w:rsidR="0079407B" w:rsidRDefault="0079407B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36A3721D" w14:textId="77777777" w:rsidR="0079407B" w:rsidRDefault="0079407B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375DA4B1" w14:textId="77777777" w:rsidR="0079407B" w:rsidRDefault="0079407B" w:rsidP="00AB298D">
            <w:pPr>
              <w:rPr>
                <w:szCs w:val="20"/>
              </w:rPr>
            </w:pPr>
          </w:p>
        </w:tc>
      </w:tr>
      <w:tr w:rsidR="0079407B" w14:paraId="3F46030D" w14:textId="77777777" w:rsidTr="0079407B">
        <w:tc>
          <w:tcPr>
            <w:tcW w:w="2926" w:type="dxa"/>
          </w:tcPr>
          <w:p w14:paraId="4F8F6C18" w14:textId="77777777" w:rsidR="0079407B" w:rsidRDefault="0079407B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4C32BD05" w14:textId="77777777" w:rsidR="0079407B" w:rsidRDefault="0079407B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518A3CA9" w14:textId="77777777" w:rsidR="0079407B" w:rsidRDefault="0079407B" w:rsidP="00AB298D">
            <w:pPr>
              <w:rPr>
                <w:szCs w:val="20"/>
              </w:rPr>
            </w:pPr>
          </w:p>
        </w:tc>
      </w:tr>
      <w:tr w:rsidR="0079407B" w14:paraId="29687034" w14:textId="77777777" w:rsidTr="0079407B">
        <w:tc>
          <w:tcPr>
            <w:tcW w:w="2926" w:type="dxa"/>
          </w:tcPr>
          <w:p w14:paraId="53B2C9BD" w14:textId="77777777" w:rsidR="0079407B" w:rsidRDefault="0079407B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0CF22EE1" w14:textId="77777777" w:rsidR="0079407B" w:rsidRDefault="0079407B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41FD31B3" w14:textId="77777777" w:rsidR="0079407B" w:rsidRDefault="0079407B" w:rsidP="00AB298D">
            <w:pPr>
              <w:rPr>
                <w:szCs w:val="20"/>
              </w:rPr>
            </w:pPr>
          </w:p>
        </w:tc>
      </w:tr>
      <w:tr w:rsidR="0079407B" w14:paraId="5A8F7F07" w14:textId="77777777" w:rsidTr="0079407B">
        <w:tc>
          <w:tcPr>
            <w:tcW w:w="2926" w:type="dxa"/>
          </w:tcPr>
          <w:p w14:paraId="31B9CE43" w14:textId="77777777" w:rsidR="0079407B" w:rsidRDefault="0079407B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402AA43A" w14:textId="77777777" w:rsidR="0079407B" w:rsidRDefault="0079407B" w:rsidP="00AB298D">
            <w:pPr>
              <w:rPr>
                <w:szCs w:val="20"/>
              </w:rPr>
            </w:pPr>
          </w:p>
        </w:tc>
        <w:tc>
          <w:tcPr>
            <w:tcW w:w="2926" w:type="dxa"/>
          </w:tcPr>
          <w:p w14:paraId="3EEB0E47" w14:textId="77777777" w:rsidR="0079407B" w:rsidRDefault="0079407B" w:rsidP="00AB298D">
            <w:pPr>
              <w:rPr>
                <w:szCs w:val="20"/>
              </w:rPr>
            </w:pPr>
          </w:p>
        </w:tc>
      </w:tr>
    </w:tbl>
    <w:p w14:paraId="06881D94" w14:textId="77777777" w:rsidR="0079407B" w:rsidRPr="00E77A88" w:rsidRDefault="0079407B" w:rsidP="00AB298D">
      <w:pPr>
        <w:rPr>
          <w:szCs w:val="20"/>
        </w:rPr>
      </w:pPr>
    </w:p>
    <w:p w14:paraId="33EC4D41" w14:textId="77777777" w:rsidR="00E77A88" w:rsidRPr="00E77A88" w:rsidRDefault="00E77A88" w:rsidP="00E77A88">
      <w:pPr>
        <w:ind w:left="851"/>
        <w:rPr>
          <w:szCs w:val="20"/>
        </w:rPr>
      </w:pPr>
    </w:p>
    <w:p w14:paraId="0B5C801F" w14:textId="77777777" w:rsidR="00E77A88" w:rsidRPr="00E77A88" w:rsidRDefault="00E77A88" w:rsidP="00AB298D">
      <w:pPr>
        <w:rPr>
          <w:szCs w:val="20"/>
        </w:rPr>
      </w:pPr>
    </w:p>
    <w:p w14:paraId="76ABE001" w14:textId="77777777" w:rsidR="00E77A88" w:rsidRPr="00E77A88" w:rsidRDefault="00E77A88" w:rsidP="00E77A88">
      <w:pPr>
        <w:ind w:left="851"/>
        <w:rPr>
          <w:szCs w:val="20"/>
        </w:rPr>
      </w:pPr>
    </w:p>
    <w:p w14:paraId="3ABD6FCA" w14:textId="77777777" w:rsidR="00E77A88" w:rsidRPr="00E77A88" w:rsidRDefault="00E77A88" w:rsidP="00E77A88">
      <w:pPr>
        <w:ind w:left="851"/>
        <w:rPr>
          <w:szCs w:val="20"/>
        </w:rPr>
      </w:pPr>
    </w:p>
    <w:p w14:paraId="107661BE" w14:textId="77777777" w:rsidR="00E77A88" w:rsidRPr="00E77A88" w:rsidRDefault="00E77A88" w:rsidP="00E77A88">
      <w:pPr>
        <w:ind w:left="851"/>
        <w:rPr>
          <w:szCs w:val="20"/>
        </w:rPr>
      </w:pPr>
    </w:p>
    <w:p w14:paraId="518403EB" w14:textId="77777777" w:rsidR="00E77A88" w:rsidRPr="00E77A88" w:rsidRDefault="00E77A88" w:rsidP="00E77A88">
      <w:pPr>
        <w:rPr>
          <w:szCs w:val="20"/>
        </w:rPr>
      </w:pPr>
    </w:p>
    <w:p w14:paraId="50974236" w14:textId="77777777" w:rsidR="00E77A88" w:rsidRPr="00E77A88" w:rsidRDefault="00E77A88" w:rsidP="00E77A88">
      <w:pPr>
        <w:rPr>
          <w:szCs w:val="20"/>
        </w:rPr>
      </w:pPr>
    </w:p>
    <w:p w14:paraId="0C232FEC" w14:textId="77777777" w:rsidR="00E77A88" w:rsidRPr="00E77A88" w:rsidRDefault="00E77A88" w:rsidP="00E77A88">
      <w:pPr>
        <w:rPr>
          <w:szCs w:val="20"/>
        </w:rPr>
      </w:pPr>
    </w:p>
    <w:p w14:paraId="1B4811A0" w14:textId="77777777" w:rsidR="00E77A88" w:rsidRPr="00E77A88" w:rsidRDefault="00E77A88" w:rsidP="002052A7">
      <w:pPr>
        <w:rPr>
          <w:szCs w:val="20"/>
        </w:rPr>
      </w:pPr>
    </w:p>
    <w:sectPr w:rsidR="00E77A88" w:rsidRPr="00E77A88" w:rsidSect="008E4FF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474" w:left="1418" w:header="1134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2630" w14:textId="77777777" w:rsidR="006F417F" w:rsidRDefault="006F417F">
      <w:r>
        <w:separator/>
      </w:r>
    </w:p>
  </w:endnote>
  <w:endnote w:type="continuationSeparator" w:id="0">
    <w:p w14:paraId="41EAC19D" w14:textId="77777777" w:rsidR="006F417F" w:rsidRDefault="006F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655C" w14:textId="5906BBC9" w:rsidR="00AB298D" w:rsidRPr="00517199" w:rsidRDefault="00BF2EAA" w:rsidP="00BF2EAA">
    <w:pPr>
      <w:pStyle w:val="Sidefod"/>
      <w:rPr>
        <w:sz w:val="16"/>
        <w:szCs w:val="16"/>
        <w:lang w:val="da-DK"/>
      </w:rPr>
    </w:pPr>
    <w:r w:rsidRPr="00517199">
      <w:rPr>
        <w:sz w:val="16"/>
        <w:szCs w:val="16"/>
        <w:lang w:val="da-DK"/>
      </w:rPr>
      <w:t>Skabelon nr. S041</w:t>
    </w:r>
    <w:r w:rsidR="00AA0F4A">
      <w:rPr>
        <w:sz w:val="16"/>
        <w:szCs w:val="16"/>
        <w:lang w:val="da-DK"/>
      </w:rPr>
      <w:t>_01</w:t>
    </w:r>
    <w:r w:rsidRPr="00517199">
      <w:rPr>
        <w:sz w:val="16"/>
        <w:szCs w:val="16"/>
        <w:lang w:val="da-DK"/>
      </w:rPr>
      <w:tab/>
    </w:r>
    <w:r w:rsidRPr="00517199">
      <w:rPr>
        <w:sz w:val="16"/>
        <w:szCs w:val="16"/>
        <w:lang w:val="da-DK"/>
      </w:rPr>
      <w:tab/>
      <w:t xml:space="preserve">Side </w:t>
    </w:r>
    <w:r w:rsidRPr="00517199">
      <w:rPr>
        <w:b/>
        <w:bCs/>
        <w:sz w:val="16"/>
        <w:szCs w:val="16"/>
        <w:lang w:val="da-DK"/>
      </w:rPr>
      <w:fldChar w:fldCharType="begin"/>
    </w:r>
    <w:r w:rsidRPr="00517199">
      <w:rPr>
        <w:b/>
        <w:bCs/>
        <w:sz w:val="16"/>
        <w:szCs w:val="16"/>
        <w:lang w:val="da-DK"/>
      </w:rPr>
      <w:instrText>PAGE  \* Arabic  \* MERGEFORMAT</w:instrText>
    </w:r>
    <w:r w:rsidRPr="00517199">
      <w:rPr>
        <w:b/>
        <w:bCs/>
        <w:sz w:val="16"/>
        <w:szCs w:val="16"/>
        <w:lang w:val="da-DK"/>
      </w:rPr>
      <w:fldChar w:fldCharType="separate"/>
    </w:r>
    <w:r w:rsidR="00517199">
      <w:rPr>
        <w:b/>
        <w:bCs/>
        <w:sz w:val="16"/>
        <w:szCs w:val="16"/>
        <w:lang w:val="da-DK"/>
      </w:rPr>
      <w:t>1</w:t>
    </w:r>
    <w:r w:rsidRPr="00517199">
      <w:rPr>
        <w:b/>
        <w:bCs/>
        <w:sz w:val="16"/>
        <w:szCs w:val="16"/>
        <w:lang w:val="da-DK"/>
      </w:rPr>
      <w:fldChar w:fldCharType="end"/>
    </w:r>
    <w:r w:rsidRPr="00517199">
      <w:rPr>
        <w:sz w:val="16"/>
        <w:szCs w:val="16"/>
        <w:lang w:val="da-DK"/>
      </w:rPr>
      <w:t xml:space="preserve"> af </w:t>
    </w:r>
    <w:r w:rsidRPr="00517199">
      <w:rPr>
        <w:b/>
        <w:bCs/>
        <w:sz w:val="16"/>
        <w:szCs w:val="16"/>
        <w:lang w:val="da-DK"/>
      </w:rPr>
      <w:fldChar w:fldCharType="begin"/>
    </w:r>
    <w:r w:rsidRPr="00517199">
      <w:rPr>
        <w:b/>
        <w:bCs/>
        <w:sz w:val="16"/>
        <w:szCs w:val="16"/>
        <w:lang w:val="da-DK"/>
      </w:rPr>
      <w:instrText>NUMPAGES  \* Arabic  \* MERGEFORMAT</w:instrText>
    </w:r>
    <w:r w:rsidRPr="00517199">
      <w:rPr>
        <w:b/>
        <w:bCs/>
        <w:sz w:val="16"/>
        <w:szCs w:val="16"/>
        <w:lang w:val="da-DK"/>
      </w:rPr>
      <w:fldChar w:fldCharType="separate"/>
    </w:r>
    <w:r w:rsidR="00517199">
      <w:rPr>
        <w:b/>
        <w:bCs/>
        <w:sz w:val="16"/>
        <w:szCs w:val="16"/>
        <w:lang w:val="da-DK"/>
      </w:rPr>
      <w:t>2</w:t>
    </w:r>
    <w:r w:rsidRPr="00517199">
      <w:rPr>
        <w:b/>
        <w:bCs/>
        <w:sz w:val="16"/>
        <w:szCs w:val="16"/>
        <w:lang w:val="da-D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DF37" w14:textId="77777777" w:rsidR="00AB298D" w:rsidRPr="00EB1750" w:rsidRDefault="00AB298D" w:rsidP="00D508E7">
    <w:pPr>
      <w:pStyle w:val="Sidefod"/>
      <w:pBdr>
        <w:bottom w:val="single" w:sz="12" w:space="5" w:color="auto"/>
      </w:pBdr>
      <w:rPr>
        <w:sz w:val="16"/>
        <w:szCs w:val="16"/>
      </w:rPr>
    </w:pPr>
  </w:p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15"/>
      <w:gridCol w:w="1283"/>
      <w:gridCol w:w="2039"/>
      <w:gridCol w:w="2612"/>
      <w:gridCol w:w="990"/>
    </w:tblGrid>
    <w:tr w:rsidR="00AB298D" w14:paraId="0E84BD7B" w14:textId="77777777" w:rsidTr="00D508E7">
      <w:trPr>
        <w:trHeight w:val="608"/>
      </w:trPr>
      <w:tc>
        <w:tcPr>
          <w:tcW w:w="2115" w:type="dxa"/>
        </w:tcPr>
        <w:p w14:paraId="145F01A6" w14:textId="77777777" w:rsidR="00AB298D" w:rsidRPr="00D508E7" w:rsidRDefault="00AB298D" w:rsidP="00D508E7">
          <w:pPr>
            <w:pStyle w:val="Sidefod"/>
            <w:rPr>
              <w:lang w:val="da-DK"/>
            </w:rPr>
          </w:pPr>
          <w:r>
            <w:rPr>
              <w:lang w:val="da-DK"/>
            </w:rPr>
            <w:t>Dokumenta</w:t>
          </w:r>
          <w:r w:rsidRPr="00D508E7">
            <w:rPr>
              <w:lang w:val="da-DK"/>
            </w:rPr>
            <w:t>nsvarlig</w:t>
          </w:r>
        </w:p>
        <w:p w14:paraId="1BCEE76B" w14:textId="7B3C49DE" w:rsidR="00AB298D" w:rsidRPr="00D508E7" w:rsidRDefault="00AB298D" w:rsidP="00D508E7">
          <w:pPr>
            <w:pStyle w:val="Sidefod"/>
            <w:rPr>
              <w:lang w:val="da-DK"/>
            </w:rPr>
          </w:pPr>
          <w:r>
            <w:rPr>
              <w:lang w:val="da-DK"/>
            </w:rPr>
            <w:t>Materielchef</w:t>
          </w:r>
        </w:p>
      </w:tc>
      <w:tc>
        <w:tcPr>
          <w:tcW w:w="1283" w:type="dxa"/>
        </w:tcPr>
        <w:p w14:paraId="6B90AA7E" w14:textId="77777777" w:rsidR="00AB298D" w:rsidRPr="00D508E7" w:rsidRDefault="00AB298D" w:rsidP="00D508E7">
          <w:pPr>
            <w:pStyle w:val="Sidefod"/>
            <w:rPr>
              <w:lang w:val="da-DK"/>
            </w:rPr>
          </w:pPr>
          <w:r w:rsidRPr="00D508E7">
            <w:rPr>
              <w:lang w:val="da-DK"/>
            </w:rPr>
            <w:t>Version:</w:t>
          </w:r>
        </w:p>
        <w:p w14:paraId="27E98D93" w14:textId="77777777" w:rsidR="00AB298D" w:rsidRPr="00D508E7" w:rsidRDefault="00AB298D" w:rsidP="00D508E7">
          <w:pPr>
            <w:pStyle w:val="Sidefod"/>
            <w:jc w:val="center"/>
            <w:rPr>
              <w:lang w:val="da-DK"/>
            </w:rPr>
          </w:pPr>
          <w:r>
            <w:rPr>
              <w:lang w:val="da-DK"/>
            </w:rPr>
            <w:t>1.0</w:t>
          </w:r>
        </w:p>
      </w:tc>
      <w:tc>
        <w:tcPr>
          <w:tcW w:w="2039" w:type="dxa"/>
        </w:tcPr>
        <w:p w14:paraId="45E90629" w14:textId="77777777" w:rsidR="00AB298D" w:rsidRPr="008010B7" w:rsidRDefault="00AB298D" w:rsidP="00D508E7">
          <w:pPr>
            <w:pStyle w:val="Sidefod"/>
            <w:rPr>
              <w:lang w:val="da-DK"/>
            </w:rPr>
          </w:pPr>
          <w:r w:rsidRPr="008010B7">
            <w:rPr>
              <w:lang w:val="da-DK"/>
            </w:rPr>
            <w:t>Ikrafttrædelsesdato:</w:t>
          </w:r>
        </w:p>
        <w:p w14:paraId="179E30DB" w14:textId="77777777" w:rsidR="00AB298D" w:rsidRPr="008010B7" w:rsidRDefault="00AB298D" w:rsidP="00877DFF">
          <w:pPr>
            <w:pStyle w:val="Sidefod"/>
            <w:jc w:val="center"/>
            <w:rPr>
              <w:lang w:val="da-DK"/>
            </w:rPr>
          </w:pPr>
          <w:r w:rsidRPr="00324137">
            <w:rPr>
              <w:color w:val="FF0000"/>
              <w:lang w:val="da-DK"/>
            </w:rPr>
            <w:t>01.02.2016</w:t>
          </w:r>
        </w:p>
      </w:tc>
      <w:tc>
        <w:tcPr>
          <w:tcW w:w="2612" w:type="dxa"/>
        </w:tcPr>
        <w:p w14:paraId="2AC512DB" w14:textId="77777777" w:rsidR="00AB298D" w:rsidRPr="00D508E7" w:rsidRDefault="00AB298D" w:rsidP="00D508E7">
          <w:pPr>
            <w:pStyle w:val="Sidefod"/>
            <w:rPr>
              <w:lang w:val="da-DK"/>
            </w:rPr>
          </w:pPr>
          <w:r w:rsidRPr="00D508E7">
            <w:rPr>
              <w:lang w:val="da-DK"/>
            </w:rPr>
            <w:t>Udarbejdet/Gransket/</w:t>
          </w:r>
          <w:r w:rsidRPr="00877DFF">
            <w:rPr>
              <w:color w:val="FF0000"/>
              <w:lang w:val="da-DK"/>
            </w:rPr>
            <w:t>Godkendt</w:t>
          </w:r>
        </w:p>
        <w:p w14:paraId="65713878" w14:textId="3414790F" w:rsidR="00AB298D" w:rsidRPr="00D508E7" w:rsidRDefault="00AB298D" w:rsidP="00324137">
          <w:pPr>
            <w:pStyle w:val="Sidefod"/>
            <w:jc w:val="center"/>
            <w:rPr>
              <w:lang w:val="da-DK"/>
            </w:rPr>
          </w:pPr>
          <w:r>
            <w:rPr>
              <w:lang w:val="da-DK"/>
            </w:rPr>
            <w:t>ETR</w:t>
          </w:r>
          <w:r w:rsidRPr="00D508E7">
            <w:rPr>
              <w:lang w:val="da-DK"/>
            </w:rPr>
            <w:t>/</w:t>
          </w:r>
          <w:r w:rsidRPr="00324137">
            <w:rPr>
              <w:color w:val="FF0000"/>
              <w:lang w:val="da-DK"/>
            </w:rPr>
            <w:t>CP/LKO</w:t>
          </w:r>
        </w:p>
      </w:tc>
      <w:tc>
        <w:tcPr>
          <w:tcW w:w="990" w:type="dxa"/>
        </w:tcPr>
        <w:p w14:paraId="4390366D" w14:textId="77777777" w:rsidR="00AB298D" w:rsidRPr="00D508E7" w:rsidRDefault="00AB298D" w:rsidP="00D508E7">
          <w:pPr>
            <w:pStyle w:val="Sidefod"/>
            <w:jc w:val="right"/>
            <w:rPr>
              <w:lang w:val="da-DK"/>
            </w:rPr>
          </w:pPr>
          <w:r w:rsidRPr="00D508E7">
            <w:rPr>
              <w:lang w:val="da-DK"/>
            </w:rPr>
            <w:t xml:space="preserve">Side </w:t>
          </w:r>
          <w:r>
            <w:rPr>
              <w:rStyle w:val="Sidetal"/>
            </w:rPr>
            <w:fldChar w:fldCharType="begin"/>
          </w:r>
          <w:r w:rsidRPr="00D508E7">
            <w:rPr>
              <w:rStyle w:val="Sidetal"/>
              <w:lang w:val="da-DK"/>
            </w:rPr>
            <w:instrText xml:space="preserve"> PAGE </w:instrText>
          </w:r>
          <w:r>
            <w:rPr>
              <w:rStyle w:val="Sidetal"/>
            </w:rPr>
            <w:fldChar w:fldCharType="separate"/>
          </w:r>
          <w:r>
            <w:rPr>
              <w:rStyle w:val="Sidetal"/>
              <w:lang w:val="da-DK"/>
            </w:rPr>
            <w:t>1</w:t>
          </w:r>
          <w:r>
            <w:rPr>
              <w:rStyle w:val="Sidetal"/>
            </w:rPr>
            <w:fldChar w:fldCharType="end"/>
          </w:r>
          <w:r w:rsidRPr="00D508E7">
            <w:rPr>
              <w:rStyle w:val="Sidetal"/>
              <w:lang w:val="da-DK"/>
            </w:rPr>
            <w:t xml:space="preserve"> af </w:t>
          </w:r>
          <w:r>
            <w:rPr>
              <w:rStyle w:val="Sidetal"/>
            </w:rPr>
            <w:fldChar w:fldCharType="begin"/>
          </w:r>
          <w:r w:rsidRPr="00D508E7">
            <w:rPr>
              <w:rStyle w:val="Sidetal"/>
              <w:lang w:val="da-DK"/>
            </w:rPr>
            <w:instrText xml:space="preserve"> NUMPAGES </w:instrText>
          </w:r>
          <w:r>
            <w:rPr>
              <w:rStyle w:val="Sidetal"/>
            </w:rPr>
            <w:fldChar w:fldCharType="separate"/>
          </w:r>
          <w:r>
            <w:rPr>
              <w:rStyle w:val="Sidetal"/>
              <w:lang w:val="da-DK"/>
            </w:rPr>
            <w:t>3</w:t>
          </w:r>
          <w:r>
            <w:rPr>
              <w:rStyle w:val="Sidetal"/>
            </w:rPr>
            <w:fldChar w:fldCharType="end"/>
          </w:r>
        </w:p>
      </w:tc>
    </w:tr>
  </w:tbl>
  <w:p w14:paraId="1565CEE9" w14:textId="77777777" w:rsidR="00AB298D" w:rsidRPr="00D508E7" w:rsidRDefault="00AB298D" w:rsidP="00D508E7">
    <w:pPr>
      <w:pStyle w:val="Sidefod"/>
      <w:tabs>
        <w:tab w:val="clear" w:pos="4986"/>
        <w:tab w:val="clear" w:pos="9972"/>
        <w:tab w:val="center" w:pos="4819"/>
        <w:tab w:val="right" w:pos="9638"/>
      </w:tabs>
      <w:spacing w:line="240" w:lineRule="auto"/>
      <w:rPr>
        <w:szCs w:val="16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E4F1" w14:textId="77777777" w:rsidR="006F417F" w:rsidRDefault="006F417F">
      <w:r>
        <w:separator/>
      </w:r>
    </w:p>
  </w:footnote>
  <w:footnote w:type="continuationSeparator" w:id="0">
    <w:p w14:paraId="3F7BF3BA" w14:textId="77777777" w:rsidR="006F417F" w:rsidRDefault="006F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BB76" w14:textId="6E807FA3" w:rsidR="00AB298D" w:rsidRDefault="00AB298D">
    <w:pPr>
      <w:pStyle w:val="Sidehoved"/>
    </w:pPr>
    <w:r>
      <w:rPr>
        <w:noProof/>
        <w:lang w:eastAsia="da-DK"/>
      </w:rPr>
      <w:drawing>
        <wp:anchor distT="0" distB="0" distL="0" distR="0" simplePos="0" relativeHeight="251654144" behindDoc="0" locked="0" layoutInCell="1" allowOverlap="1" wp14:anchorId="7EE8A12C" wp14:editId="3D7C072D">
          <wp:simplePos x="0" y="0"/>
          <wp:positionH relativeFrom="page">
            <wp:posOffset>899795</wp:posOffset>
          </wp:positionH>
          <wp:positionV relativeFrom="page">
            <wp:posOffset>539750</wp:posOffset>
          </wp:positionV>
          <wp:extent cx="316865" cy="274320"/>
          <wp:effectExtent l="0" t="0" r="6985" b="0"/>
          <wp:wrapNone/>
          <wp:docPr id="34" name="logosidetoPrimary_HIDE1" descr="c:\users\etr\appdata\roaming\microsoft\skabeloner\Log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_HIDE1" descr="c:\users\etr\appdata\roaming\microsoft\skabeloner\LogoL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56192" behindDoc="0" locked="0" layoutInCell="1" allowOverlap="1" wp14:anchorId="5A2C1C4B" wp14:editId="69464601">
          <wp:simplePos x="0" y="0"/>
          <wp:positionH relativeFrom="page">
            <wp:posOffset>5415280</wp:posOffset>
          </wp:positionH>
          <wp:positionV relativeFrom="page">
            <wp:posOffset>720090</wp:posOffset>
          </wp:positionV>
          <wp:extent cx="1259840" cy="539750"/>
          <wp:effectExtent l="0" t="0" r="0" b="0"/>
          <wp:wrapTopAndBottom/>
          <wp:docPr id="33" name="Billede 3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1A87" w14:textId="75C0E553" w:rsidR="00AB298D" w:rsidRPr="00D508E7" w:rsidRDefault="00AB298D" w:rsidP="00742785">
    <w:pPr>
      <w:pStyle w:val="Sidehoved"/>
      <w:rPr>
        <w:u w:val="single"/>
      </w:rPr>
    </w:pPr>
    <w:r>
      <w:rPr>
        <w:noProof/>
        <w:u w:val="single"/>
        <w:lang w:eastAsia="da-DK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5AA98E3" wp14:editId="1CB7F2F1">
              <wp:simplePos x="0" y="0"/>
              <wp:positionH relativeFrom="margin">
                <wp:posOffset>-91440</wp:posOffset>
              </wp:positionH>
              <wp:positionV relativeFrom="paragraph">
                <wp:posOffset>64770</wp:posOffset>
              </wp:positionV>
              <wp:extent cx="3048000" cy="28956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28761" w14:textId="77777777" w:rsidR="00AB298D" w:rsidRDefault="00AB298D">
                          <w:r w:rsidRPr="00566222">
                            <w:rPr>
                              <w:b/>
                              <w:sz w:val="28"/>
                            </w:rPr>
                            <w:t>SIKKERHEDSPROCEDU</w:t>
                          </w:r>
                          <w:r>
                            <w:rPr>
                              <w:b/>
                              <w:sz w:val="28"/>
                            </w:rPr>
                            <w:t>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A98E3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7.2pt;margin-top:5.1pt;width:240pt;height:2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" stroked="f">
              <v:textbox>
                <w:txbxContent>
                  <w:p w14:paraId="1EA28761" w14:textId="77777777" w:rsidR="00AB298D" w:rsidRDefault="00AB298D">
                    <w:r w:rsidRPr="00566222">
                      <w:rPr>
                        <w:b/>
                        <w:sz w:val="28"/>
                      </w:rPr>
                      <w:t>SIKKERHEDSPROCEDU</w:t>
                    </w:r>
                    <w:r>
                      <w:rPr>
                        <w:b/>
                        <w:sz w:val="28"/>
                      </w:rPr>
                      <w:t>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508E7">
      <w:rPr>
        <w:noProof/>
        <w:u w:val="single"/>
        <w:lang w:eastAsia="da-DK"/>
      </w:rPr>
      <w:drawing>
        <wp:anchor distT="0" distB="0" distL="114300" distR="114300" simplePos="0" relativeHeight="251657216" behindDoc="0" locked="0" layoutInCell="1" allowOverlap="1" wp14:anchorId="57EFBD0C" wp14:editId="233469BA">
          <wp:simplePos x="0" y="0"/>
          <wp:positionH relativeFrom="page">
            <wp:posOffset>5415280</wp:posOffset>
          </wp:positionH>
          <wp:positionV relativeFrom="page">
            <wp:posOffset>720090</wp:posOffset>
          </wp:positionV>
          <wp:extent cx="1259840" cy="539750"/>
          <wp:effectExtent l="0" t="0" r="0" b="0"/>
          <wp:wrapTopAndBottom/>
          <wp:docPr id="32" name="Billede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08E7">
      <w:rPr>
        <w:noProof/>
        <w:u w:val="single"/>
        <w:lang w:eastAsia="da-DK"/>
      </w:rPr>
      <w:drawing>
        <wp:anchor distT="0" distB="0" distL="114300" distR="114300" simplePos="0" relativeHeight="251655168" behindDoc="1" locked="0" layoutInCell="1" allowOverlap="1" wp14:anchorId="2CC8BB6B" wp14:editId="2BCAD037">
          <wp:simplePos x="0" y="0"/>
          <wp:positionH relativeFrom="column">
            <wp:posOffset>3886200</wp:posOffset>
          </wp:positionH>
          <wp:positionV relativeFrom="paragraph">
            <wp:posOffset>86995</wp:posOffset>
          </wp:positionV>
          <wp:extent cx="2015490" cy="180340"/>
          <wp:effectExtent l="0" t="0" r="3810" b="0"/>
          <wp:wrapNone/>
          <wp:docPr id="28" name="DocLogoUK" descr="LKB - meeti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LogoUK" descr="LKB - meeting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9C5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CC4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6E2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3A2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386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3E8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B65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300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F03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184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50745"/>
    <w:multiLevelType w:val="hybridMultilevel"/>
    <w:tmpl w:val="347281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E6558"/>
    <w:multiLevelType w:val="hybridMultilevel"/>
    <w:tmpl w:val="353214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D1BC1"/>
    <w:multiLevelType w:val="hybridMultilevel"/>
    <w:tmpl w:val="D310C4A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CB4D02"/>
    <w:multiLevelType w:val="hybridMultilevel"/>
    <w:tmpl w:val="C64A94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A01D7"/>
    <w:multiLevelType w:val="hybridMultilevel"/>
    <w:tmpl w:val="A4B42F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06762B"/>
    <w:multiLevelType w:val="hybridMultilevel"/>
    <w:tmpl w:val="3522E6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C72306"/>
    <w:multiLevelType w:val="hybridMultilevel"/>
    <w:tmpl w:val="EB56FAE8"/>
    <w:lvl w:ilvl="0" w:tplc="0A303D0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542466">
    <w:abstractNumId w:val="9"/>
  </w:num>
  <w:num w:numId="2" w16cid:durableId="429739031">
    <w:abstractNumId w:val="7"/>
  </w:num>
  <w:num w:numId="3" w16cid:durableId="212735352">
    <w:abstractNumId w:val="6"/>
  </w:num>
  <w:num w:numId="4" w16cid:durableId="784614986">
    <w:abstractNumId w:val="5"/>
  </w:num>
  <w:num w:numId="5" w16cid:durableId="896672601">
    <w:abstractNumId w:val="4"/>
  </w:num>
  <w:num w:numId="6" w16cid:durableId="1351177586">
    <w:abstractNumId w:val="8"/>
  </w:num>
  <w:num w:numId="7" w16cid:durableId="1899436478">
    <w:abstractNumId w:val="3"/>
  </w:num>
  <w:num w:numId="8" w16cid:durableId="297539620">
    <w:abstractNumId w:val="2"/>
  </w:num>
  <w:num w:numId="9" w16cid:durableId="1592617611">
    <w:abstractNumId w:val="1"/>
  </w:num>
  <w:num w:numId="10" w16cid:durableId="1299800852">
    <w:abstractNumId w:val="0"/>
  </w:num>
  <w:num w:numId="11" w16cid:durableId="1699698490">
    <w:abstractNumId w:val="11"/>
  </w:num>
  <w:num w:numId="12" w16cid:durableId="1073088795">
    <w:abstractNumId w:val="14"/>
  </w:num>
  <w:num w:numId="13" w16cid:durableId="1750074139">
    <w:abstractNumId w:val="12"/>
  </w:num>
  <w:num w:numId="14" w16cid:durableId="2077318031">
    <w:abstractNumId w:val="13"/>
  </w:num>
  <w:num w:numId="15" w16cid:durableId="680200395">
    <w:abstractNumId w:val="15"/>
  </w:num>
  <w:num w:numId="16" w16cid:durableId="1391810539">
    <w:abstractNumId w:val="16"/>
  </w:num>
  <w:num w:numId="17" w16cid:durableId="321783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1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4D"/>
    <w:rsid w:val="00003134"/>
    <w:rsid w:val="0000350D"/>
    <w:rsid w:val="000075DB"/>
    <w:rsid w:val="00011CF6"/>
    <w:rsid w:val="000244DE"/>
    <w:rsid w:val="000323D7"/>
    <w:rsid w:val="0005067A"/>
    <w:rsid w:val="00051DE9"/>
    <w:rsid w:val="000624A7"/>
    <w:rsid w:val="00064EBE"/>
    <w:rsid w:val="000657FF"/>
    <w:rsid w:val="00071C09"/>
    <w:rsid w:val="00077ED6"/>
    <w:rsid w:val="00092455"/>
    <w:rsid w:val="0009539F"/>
    <w:rsid w:val="000A356A"/>
    <w:rsid w:val="000C062B"/>
    <w:rsid w:val="000C169E"/>
    <w:rsid w:val="000C407A"/>
    <w:rsid w:val="000C52C7"/>
    <w:rsid w:val="000C7A68"/>
    <w:rsid w:val="000F04A3"/>
    <w:rsid w:val="000F3111"/>
    <w:rsid w:val="000F37D5"/>
    <w:rsid w:val="000F5E5E"/>
    <w:rsid w:val="001117E7"/>
    <w:rsid w:val="001144C6"/>
    <w:rsid w:val="00144E51"/>
    <w:rsid w:val="001464E1"/>
    <w:rsid w:val="00174BC6"/>
    <w:rsid w:val="00176630"/>
    <w:rsid w:val="00183288"/>
    <w:rsid w:val="00196AA2"/>
    <w:rsid w:val="001A3A79"/>
    <w:rsid w:val="001A53F6"/>
    <w:rsid w:val="001A66A0"/>
    <w:rsid w:val="001D0850"/>
    <w:rsid w:val="001D1540"/>
    <w:rsid w:val="001E09A2"/>
    <w:rsid w:val="001E5019"/>
    <w:rsid w:val="001F5145"/>
    <w:rsid w:val="001F5BE8"/>
    <w:rsid w:val="0020048A"/>
    <w:rsid w:val="00205268"/>
    <w:rsid w:val="002052A7"/>
    <w:rsid w:val="00215AD0"/>
    <w:rsid w:val="00216979"/>
    <w:rsid w:val="0022208D"/>
    <w:rsid w:val="0023282A"/>
    <w:rsid w:val="00232D11"/>
    <w:rsid w:val="00237FAE"/>
    <w:rsid w:val="00240596"/>
    <w:rsid w:val="00256D20"/>
    <w:rsid w:val="00262859"/>
    <w:rsid w:val="00263A15"/>
    <w:rsid w:val="00266243"/>
    <w:rsid w:val="00274595"/>
    <w:rsid w:val="00275E73"/>
    <w:rsid w:val="002767F6"/>
    <w:rsid w:val="00285D45"/>
    <w:rsid w:val="002A4381"/>
    <w:rsid w:val="002B26F5"/>
    <w:rsid w:val="002B37DF"/>
    <w:rsid w:val="002B58A5"/>
    <w:rsid w:val="002B7737"/>
    <w:rsid w:val="002C33EA"/>
    <w:rsid w:val="002C4570"/>
    <w:rsid w:val="002C5009"/>
    <w:rsid w:val="002C6C45"/>
    <w:rsid w:val="002D0215"/>
    <w:rsid w:val="002D1693"/>
    <w:rsid w:val="002D246F"/>
    <w:rsid w:val="002E572D"/>
    <w:rsid w:val="002E60DB"/>
    <w:rsid w:val="002E6E92"/>
    <w:rsid w:val="002F5B2D"/>
    <w:rsid w:val="002F648E"/>
    <w:rsid w:val="003010B2"/>
    <w:rsid w:val="00320705"/>
    <w:rsid w:val="00321301"/>
    <w:rsid w:val="0032252E"/>
    <w:rsid w:val="00324137"/>
    <w:rsid w:val="0033030B"/>
    <w:rsid w:val="003309CB"/>
    <w:rsid w:val="00334A53"/>
    <w:rsid w:val="0033672E"/>
    <w:rsid w:val="00337CAC"/>
    <w:rsid w:val="0034155F"/>
    <w:rsid w:val="00356EB6"/>
    <w:rsid w:val="00363905"/>
    <w:rsid w:val="00377590"/>
    <w:rsid w:val="00380DE5"/>
    <w:rsid w:val="00385E1E"/>
    <w:rsid w:val="003A5B90"/>
    <w:rsid w:val="003A6000"/>
    <w:rsid w:val="003A7B3F"/>
    <w:rsid w:val="003B4939"/>
    <w:rsid w:val="003C0FD2"/>
    <w:rsid w:val="003D1D22"/>
    <w:rsid w:val="003D3555"/>
    <w:rsid w:val="003D590F"/>
    <w:rsid w:val="003E329D"/>
    <w:rsid w:val="003F3F7D"/>
    <w:rsid w:val="00405426"/>
    <w:rsid w:val="004075E9"/>
    <w:rsid w:val="00415574"/>
    <w:rsid w:val="00415B92"/>
    <w:rsid w:val="004162FC"/>
    <w:rsid w:val="0041673F"/>
    <w:rsid w:val="00421E5C"/>
    <w:rsid w:val="00422700"/>
    <w:rsid w:val="004227B8"/>
    <w:rsid w:val="00423D4E"/>
    <w:rsid w:val="004274D7"/>
    <w:rsid w:val="00431BEA"/>
    <w:rsid w:val="0043507C"/>
    <w:rsid w:val="0043520C"/>
    <w:rsid w:val="00442F99"/>
    <w:rsid w:val="00444636"/>
    <w:rsid w:val="00460FD6"/>
    <w:rsid w:val="00476D32"/>
    <w:rsid w:val="00494CE2"/>
    <w:rsid w:val="00494F41"/>
    <w:rsid w:val="00495906"/>
    <w:rsid w:val="004A19AE"/>
    <w:rsid w:val="004C6C38"/>
    <w:rsid w:val="004C72ED"/>
    <w:rsid w:val="004D5F0E"/>
    <w:rsid w:val="004E793F"/>
    <w:rsid w:val="004F425D"/>
    <w:rsid w:val="00503678"/>
    <w:rsid w:val="00517199"/>
    <w:rsid w:val="0052259A"/>
    <w:rsid w:val="005268BC"/>
    <w:rsid w:val="0056458A"/>
    <w:rsid w:val="00566222"/>
    <w:rsid w:val="00567157"/>
    <w:rsid w:val="00573461"/>
    <w:rsid w:val="00573A0C"/>
    <w:rsid w:val="00582E4F"/>
    <w:rsid w:val="00585F57"/>
    <w:rsid w:val="005865AC"/>
    <w:rsid w:val="005931EB"/>
    <w:rsid w:val="005A25C7"/>
    <w:rsid w:val="005A3DA4"/>
    <w:rsid w:val="005A5F25"/>
    <w:rsid w:val="005B5DFF"/>
    <w:rsid w:val="005B5E4B"/>
    <w:rsid w:val="005B7059"/>
    <w:rsid w:val="005D12FD"/>
    <w:rsid w:val="005E20B9"/>
    <w:rsid w:val="005E3489"/>
    <w:rsid w:val="005F07A4"/>
    <w:rsid w:val="005F3E5A"/>
    <w:rsid w:val="005F69A0"/>
    <w:rsid w:val="006029B5"/>
    <w:rsid w:val="0061179C"/>
    <w:rsid w:val="00616A2F"/>
    <w:rsid w:val="00617314"/>
    <w:rsid w:val="00623FE3"/>
    <w:rsid w:val="0062584D"/>
    <w:rsid w:val="00634764"/>
    <w:rsid w:val="00640136"/>
    <w:rsid w:val="00645A3E"/>
    <w:rsid w:val="006646B4"/>
    <w:rsid w:val="00667CBA"/>
    <w:rsid w:val="00683337"/>
    <w:rsid w:val="00686123"/>
    <w:rsid w:val="00690A7F"/>
    <w:rsid w:val="00691270"/>
    <w:rsid w:val="00693E81"/>
    <w:rsid w:val="00697F7F"/>
    <w:rsid w:val="006A25A0"/>
    <w:rsid w:val="006A348A"/>
    <w:rsid w:val="006A587A"/>
    <w:rsid w:val="006B3B9F"/>
    <w:rsid w:val="006C5317"/>
    <w:rsid w:val="006C6B35"/>
    <w:rsid w:val="006D4525"/>
    <w:rsid w:val="006D6E13"/>
    <w:rsid w:val="006E15B3"/>
    <w:rsid w:val="006F194E"/>
    <w:rsid w:val="006F1B83"/>
    <w:rsid w:val="006F417F"/>
    <w:rsid w:val="006F6E37"/>
    <w:rsid w:val="006F7735"/>
    <w:rsid w:val="00700EE3"/>
    <w:rsid w:val="007047F8"/>
    <w:rsid w:val="00706911"/>
    <w:rsid w:val="00722388"/>
    <w:rsid w:val="007365A6"/>
    <w:rsid w:val="00742785"/>
    <w:rsid w:val="00746DE2"/>
    <w:rsid w:val="00747953"/>
    <w:rsid w:val="00750F35"/>
    <w:rsid w:val="0075534B"/>
    <w:rsid w:val="00755C55"/>
    <w:rsid w:val="007571BB"/>
    <w:rsid w:val="0076278F"/>
    <w:rsid w:val="0076750C"/>
    <w:rsid w:val="007805BB"/>
    <w:rsid w:val="00783E7F"/>
    <w:rsid w:val="00786BEF"/>
    <w:rsid w:val="007930AD"/>
    <w:rsid w:val="0079407B"/>
    <w:rsid w:val="007A3D3E"/>
    <w:rsid w:val="007A3DAB"/>
    <w:rsid w:val="007A7278"/>
    <w:rsid w:val="007A7E80"/>
    <w:rsid w:val="007B48EC"/>
    <w:rsid w:val="007B4A08"/>
    <w:rsid w:val="007C0F0A"/>
    <w:rsid w:val="007D1AC1"/>
    <w:rsid w:val="007D31EB"/>
    <w:rsid w:val="0081278C"/>
    <w:rsid w:val="00816462"/>
    <w:rsid w:val="008173FE"/>
    <w:rsid w:val="008248DB"/>
    <w:rsid w:val="00825A92"/>
    <w:rsid w:val="00831F4D"/>
    <w:rsid w:val="008357AD"/>
    <w:rsid w:val="008362EB"/>
    <w:rsid w:val="00844AEC"/>
    <w:rsid w:val="00847A9F"/>
    <w:rsid w:val="00847B1D"/>
    <w:rsid w:val="00867C06"/>
    <w:rsid w:val="00870347"/>
    <w:rsid w:val="008773BA"/>
    <w:rsid w:val="00877DFF"/>
    <w:rsid w:val="00887BBF"/>
    <w:rsid w:val="0089287A"/>
    <w:rsid w:val="00892B7C"/>
    <w:rsid w:val="008B01F9"/>
    <w:rsid w:val="008B34B1"/>
    <w:rsid w:val="008B4435"/>
    <w:rsid w:val="008B6D17"/>
    <w:rsid w:val="008C2385"/>
    <w:rsid w:val="008C5473"/>
    <w:rsid w:val="008C6A72"/>
    <w:rsid w:val="008D1A33"/>
    <w:rsid w:val="008D744B"/>
    <w:rsid w:val="008E2F04"/>
    <w:rsid w:val="008E4FFA"/>
    <w:rsid w:val="008E724B"/>
    <w:rsid w:val="00912B2D"/>
    <w:rsid w:val="00925C54"/>
    <w:rsid w:val="00935EAE"/>
    <w:rsid w:val="00942512"/>
    <w:rsid w:val="00947E4F"/>
    <w:rsid w:val="009621C1"/>
    <w:rsid w:val="00962677"/>
    <w:rsid w:val="009655DC"/>
    <w:rsid w:val="00967F31"/>
    <w:rsid w:val="0098112D"/>
    <w:rsid w:val="009A1EED"/>
    <w:rsid w:val="009A436F"/>
    <w:rsid w:val="009B088B"/>
    <w:rsid w:val="009B092E"/>
    <w:rsid w:val="009C0626"/>
    <w:rsid w:val="009C42B0"/>
    <w:rsid w:val="009C4EAA"/>
    <w:rsid w:val="009C5E02"/>
    <w:rsid w:val="009C7A99"/>
    <w:rsid w:val="009D113B"/>
    <w:rsid w:val="009D2769"/>
    <w:rsid w:val="009D76C9"/>
    <w:rsid w:val="009F38A4"/>
    <w:rsid w:val="009F5265"/>
    <w:rsid w:val="00A05602"/>
    <w:rsid w:val="00A15AF3"/>
    <w:rsid w:val="00A16B76"/>
    <w:rsid w:val="00A205FF"/>
    <w:rsid w:val="00A26668"/>
    <w:rsid w:val="00A34E12"/>
    <w:rsid w:val="00A55B3E"/>
    <w:rsid w:val="00A60518"/>
    <w:rsid w:val="00A65BAA"/>
    <w:rsid w:val="00A7281B"/>
    <w:rsid w:val="00A75051"/>
    <w:rsid w:val="00A81B20"/>
    <w:rsid w:val="00A82C7C"/>
    <w:rsid w:val="00A86021"/>
    <w:rsid w:val="00A87EF1"/>
    <w:rsid w:val="00A9068B"/>
    <w:rsid w:val="00A9666C"/>
    <w:rsid w:val="00A97694"/>
    <w:rsid w:val="00AA0F4A"/>
    <w:rsid w:val="00AA7274"/>
    <w:rsid w:val="00AB298D"/>
    <w:rsid w:val="00AB6A82"/>
    <w:rsid w:val="00AC2357"/>
    <w:rsid w:val="00AC41C8"/>
    <w:rsid w:val="00AD3BA3"/>
    <w:rsid w:val="00AF04FF"/>
    <w:rsid w:val="00AF2FAB"/>
    <w:rsid w:val="00AF750E"/>
    <w:rsid w:val="00B004C2"/>
    <w:rsid w:val="00B05D14"/>
    <w:rsid w:val="00B06FA9"/>
    <w:rsid w:val="00B13B76"/>
    <w:rsid w:val="00B2025F"/>
    <w:rsid w:val="00B2124E"/>
    <w:rsid w:val="00B222AF"/>
    <w:rsid w:val="00B260F9"/>
    <w:rsid w:val="00B26A17"/>
    <w:rsid w:val="00B272B1"/>
    <w:rsid w:val="00B30D23"/>
    <w:rsid w:val="00B312DF"/>
    <w:rsid w:val="00B33028"/>
    <w:rsid w:val="00B34EE1"/>
    <w:rsid w:val="00B436D5"/>
    <w:rsid w:val="00B43E81"/>
    <w:rsid w:val="00B45095"/>
    <w:rsid w:val="00B45AF0"/>
    <w:rsid w:val="00B51E7A"/>
    <w:rsid w:val="00B52699"/>
    <w:rsid w:val="00B52751"/>
    <w:rsid w:val="00B645F8"/>
    <w:rsid w:val="00B672AC"/>
    <w:rsid w:val="00B67FE5"/>
    <w:rsid w:val="00B7288B"/>
    <w:rsid w:val="00B76528"/>
    <w:rsid w:val="00B87797"/>
    <w:rsid w:val="00B93141"/>
    <w:rsid w:val="00B9459A"/>
    <w:rsid w:val="00B96D58"/>
    <w:rsid w:val="00BA511B"/>
    <w:rsid w:val="00BB5C55"/>
    <w:rsid w:val="00BB6178"/>
    <w:rsid w:val="00BC3BAB"/>
    <w:rsid w:val="00BC427E"/>
    <w:rsid w:val="00BD6221"/>
    <w:rsid w:val="00BE43E3"/>
    <w:rsid w:val="00BE46B7"/>
    <w:rsid w:val="00BF0203"/>
    <w:rsid w:val="00BF22FE"/>
    <w:rsid w:val="00BF2EAA"/>
    <w:rsid w:val="00BF5CE6"/>
    <w:rsid w:val="00C05BB0"/>
    <w:rsid w:val="00C07EA9"/>
    <w:rsid w:val="00C11335"/>
    <w:rsid w:val="00C1180B"/>
    <w:rsid w:val="00C16AB5"/>
    <w:rsid w:val="00C255D6"/>
    <w:rsid w:val="00C332CF"/>
    <w:rsid w:val="00C34A35"/>
    <w:rsid w:val="00C37439"/>
    <w:rsid w:val="00C443DC"/>
    <w:rsid w:val="00C64DFB"/>
    <w:rsid w:val="00C65230"/>
    <w:rsid w:val="00C7134C"/>
    <w:rsid w:val="00C77106"/>
    <w:rsid w:val="00C87E05"/>
    <w:rsid w:val="00C90715"/>
    <w:rsid w:val="00C92709"/>
    <w:rsid w:val="00CA026F"/>
    <w:rsid w:val="00CA09BB"/>
    <w:rsid w:val="00CA46C4"/>
    <w:rsid w:val="00CA49A4"/>
    <w:rsid w:val="00CC4574"/>
    <w:rsid w:val="00CD160B"/>
    <w:rsid w:val="00CD471D"/>
    <w:rsid w:val="00CE69C8"/>
    <w:rsid w:val="00D00A84"/>
    <w:rsid w:val="00D018DB"/>
    <w:rsid w:val="00D0386F"/>
    <w:rsid w:val="00D155A8"/>
    <w:rsid w:val="00D308CF"/>
    <w:rsid w:val="00D30E3A"/>
    <w:rsid w:val="00D378E7"/>
    <w:rsid w:val="00D4482D"/>
    <w:rsid w:val="00D50532"/>
    <w:rsid w:val="00D508E7"/>
    <w:rsid w:val="00D51629"/>
    <w:rsid w:val="00D5798B"/>
    <w:rsid w:val="00D63031"/>
    <w:rsid w:val="00D66794"/>
    <w:rsid w:val="00D66919"/>
    <w:rsid w:val="00D71992"/>
    <w:rsid w:val="00D74221"/>
    <w:rsid w:val="00D814F0"/>
    <w:rsid w:val="00D81707"/>
    <w:rsid w:val="00D860D2"/>
    <w:rsid w:val="00DA14B3"/>
    <w:rsid w:val="00DA185E"/>
    <w:rsid w:val="00DB348E"/>
    <w:rsid w:val="00DB37EA"/>
    <w:rsid w:val="00DB41F1"/>
    <w:rsid w:val="00DB4CB2"/>
    <w:rsid w:val="00DC67B4"/>
    <w:rsid w:val="00DD33BA"/>
    <w:rsid w:val="00DD35FC"/>
    <w:rsid w:val="00DD66C0"/>
    <w:rsid w:val="00DD77C8"/>
    <w:rsid w:val="00DE2040"/>
    <w:rsid w:val="00DF23A2"/>
    <w:rsid w:val="00E04A2E"/>
    <w:rsid w:val="00E05044"/>
    <w:rsid w:val="00E05A80"/>
    <w:rsid w:val="00E1160C"/>
    <w:rsid w:val="00E204C6"/>
    <w:rsid w:val="00E310F7"/>
    <w:rsid w:val="00E3119A"/>
    <w:rsid w:val="00E37C7A"/>
    <w:rsid w:val="00E4180C"/>
    <w:rsid w:val="00E457BA"/>
    <w:rsid w:val="00E54852"/>
    <w:rsid w:val="00E56896"/>
    <w:rsid w:val="00E6128A"/>
    <w:rsid w:val="00E77A88"/>
    <w:rsid w:val="00E872FB"/>
    <w:rsid w:val="00E91A73"/>
    <w:rsid w:val="00E92888"/>
    <w:rsid w:val="00E9603B"/>
    <w:rsid w:val="00EA4EEA"/>
    <w:rsid w:val="00EB0C70"/>
    <w:rsid w:val="00EB1750"/>
    <w:rsid w:val="00EB2026"/>
    <w:rsid w:val="00EC13B3"/>
    <w:rsid w:val="00EC2206"/>
    <w:rsid w:val="00EC29EF"/>
    <w:rsid w:val="00EC62B8"/>
    <w:rsid w:val="00EE6A85"/>
    <w:rsid w:val="00EF1320"/>
    <w:rsid w:val="00EF694A"/>
    <w:rsid w:val="00F01C90"/>
    <w:rsid w:val="00F022DD"/>
    <w:rsid w:val="00F131D0"/>
    <w:rsid w:val="00F25750"/>
    <w:rsid w:val="00F25DE9"/>
    <w:rsid w:val="00F266EC"/>
    <w:rsid w:val="00F43228"/>
    <w:rsid w:val="00F44D5E"/>
    <w:rsid w:val="00F637C2"/>
    <w:rsid w:val="00F66D01"/>
    <w:rsid w:val="00F72082"/>
    <w:rsid w:val="00F776F5"/>
    <w:rsid w:val="00F95943"/>
    <w:rsid w:val="00FA0C54"/>
    <w:rsid w:val="00FA27B2"/>
    <w:rsid w:val="00FA3505"/>
    <w:rsid w:val="00FA7685"/>
    <w:rsid w:val="00FB04E6"/>
    <w:rsid w:val="00FB1AF2"/>
    <w:rsid w:val="00FB4646"/>
    <w:rsid w:val="00FC0D01"/>
    <w:rsid w:val="00FC43B7"/>
    <w:rsid w:val="00FC67BA"/>
    <w:rsid w:val="00FC758F"/>
    <w:rsid w:val="00FD4F43"/>
    <w:rsid w:val="00FD5D99"/>
    <w:rsid w:val="00FD62BF"/>
    <w:rsid w:val="00FE317A"/>
    <w:rsid w:val="00FF060D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1108F3"/>
  <w15:docId w15:val="{BBB8E238-D062-44F2-A5E9-BC799564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F4D"/>
    <w:pPr>
      <w:spacing w:line="280" w:lineRule="atLeast"/>
    </w:pPr>
    <w:rPr>
      <w:rFonts w:ascii="Verdana" w:hAnsi="Verdana"/>
      <w:szCs w:val="19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742785"/>
    <w:pPr>
      <w:keepNext/>
      <w:spacing w:after="280"/>
      <w:outlineLvl w:val="0"/>
    </w:pPr>
    <w:rPr>
      <w:rFonts w:cs="Arial"/>
      <w:b/>
      <w:bCs/>
      <w:kern w:val="32"/>
      <w:sz w:val="21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76278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Overskrift2"/>
    <w:next w:val="Normal"/>
    <w:qFormat/>
    <w:rsid w:val="002B58A5"/>
    <w:pPr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585F57"/>
    <w:pPr>
      <w:outlineLvl w:val="3"/>
    </w:pPr>
  </w:style>
  <w:style w:type="paragraph" w:styleId="Overskrift5">
    <w:name w:val="heading 5"/>
    <w:basedOn w:val="Overskrift4"/>
    <w:next w:val="Normal"/>
    <w:qFormat/>
    <w:rsid w:val="00585F57"/>
    <w:pPr>
      <w:outlineLvl w:val="4"/>
    </w:pPr>
  </w:style>
  <w:style w:type="paragraph" w:styleId="Overskrift6">
    <w:name w:val="heading 6"/>
    <w:basedOn w:val="Overskrift5"/>
    <w:next w:val="Normal"/>
    <w:qFormat/>
    <w:rsid w:val="00585F57"/>
    <w:pPr>
      <w:outlineLvl w:val="5"/>
    </w:pPr>
  </w:style>
  <w:style w:type="paragraph" w:styleId="Overskrift7">
    <w:name w:val="heading 7"/>
    <w:basedOn w:val="Overskrift6"/>
    <w:next w:val="Normal"/>
    <w:qFormat/>
    <w:rsid w:val="00585F57"/>
    <w:pPr>
      <w:outlineLvl w:val="6"/>
    </w:pPr>
  </w:style>
  <w:style w:type="paragraph" w:styleId="Overskrift8">
    <w:name w:val="heading 8"/>
    <w:basedOn w:val="Overskrift7"/>
    <w:next w:val="Normal"/>
    <w:qFormat/>
    <w:rsid w:val="00585F57"/>
    <w:pPr>
      <w:outlineLvl w:val="7"/>
    </w:pPr>
  </w:style>
  <w:style w:type="paragraph" w:styleId="Overskrift9">
    <w:name w:val="heading 9"/>
    <w:basedOn w:val="Overskrift8"/>
    <w:next w:val="Normal"/>
    <w:qFormat/>
    <w:rsid w:val="00585F57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Lokalbanen">
    <w:name w:val="Template - Lokalbanen"/>
    <w:basedOn w:val="Normal"/>
    <w:next w:val="Normal"/>
    <w:rsid w:val="00205268"/>
    <w:rPr>
      <w:b/>
      <w:sz w:val="14"/>
      <w:szCs w:val="16"/>
      <w:lang w:val="en-US"/>
    </w:rPr>
  </w:style>
  <w:style w:type="table" w:styleId="Tabel-Gitter">
    <w:name w:val="Table Grid"/>
    <w:basedOn w:val="Tabel-Normal"/>
    <w:rsid w:val="00C07EA9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C07EA9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rsid w:val="00205268"/>
    <w:pPr>
      <w:tabs>
        <w:tab w:val="center" w:pos="4986"/>
        <w:tab w:val="right" w:pos="9972"/>
      </w:tabs>
      <w:spacing w:line="240" w:lineRule="atLeast"/>
    </w:pPr>
    <w:rPr>
      <w:noProof/>
      <w:sz w:val="14"/>
      <w:lang w:val="en-US"/>
    </w:rPr>
  </w:style>
  <w:style w:type="character" w:styleId="Sidetal">
    <w:name w:val="page number"/>
    <w:basedOn w:val="Standardskrifttypeiafsnit"/>
    <w:rsid w:val="00742785"/>
  </w:style>
  <w:style w:type="character" w:styleId="Hyperlink">
    <w:name w:val="Hyperlink"/>
    <w:semiHidden/>
    <w:rsid w:val="000C7A68"/>
    <w:rPr>
      <w:color w:val="0000FF"/>
      <w:u w:val="single"/>
    </w:rPr>
  </w:style>
  <w:style w:type="paragraph" w:customStyle="1" w:styleId="Template-Afsenderinformation">
    <w:name w:val="Template - Afsender information"/>
    <w:basedOn w:val="Normal"/>
    <w:rsid w:val="00E05A80"/>
    <w:rPr>
      <w:sz w:val="16"/>
    </w:rPr>
  </w:style>
  <w:style w:type="character" w:styleId="Fodnotehenvisning">
    <w:name w:val="footnote reference"/>
    <w:semiHidden/>
    <w:rsid w:val="00585F57"/>
    <w:rPr>
      <w:vertAlign w:val="superscript"/>
    </w:rPr>
  </w:style>
  <w:style w:type="paragraph" w:styleId="Fodnotetekst">
    <w:name w:val="footnote text"/>
    <w:basedOn w:val="Normal"/>
    <w:semiHidden/>
    <w:rsid w:val="00585F57"/>
    <w:rPr>
      <w:sz w:val="16"/>
      <w:szCs w:val="20"/>
    </w:rPr>
  </w:style>
  <w:style w:type="paragraph" w:customStyle="1" w:styleId="Normal-Referatinfo">
    <w:name w:val="Normal - Referat  info"/>
    <w:basedOn w:val="Normal"/>
    <w:rsid w:val="003010B2"/>
    <w:pPr>
      <w:spacing w:line="420" w:lineRule="atLeast"/>
    </w:pPr>
  </w:style>
  <w:style w:type="paragraph" w:customStyle="1" w:styleId="Normal-Kopitil">
    <w:name w:val="Normal - Kopi til"/>
    <w:basedOn w:val="Normal-Referatinfo"/>
    <w:next w:val="Normal"/>
    <w:rsid w:val="003010B2"/>
    <w:rPr>
      <w:sz w:val="15"/>
    </w:rPr>
  </w:style>
  <w:style w:type="paragraph" w:customStyle="1" w:styleId="Normal-Info">
    <w:name w:val="Normal - Info"/>
    <w:basedOn w:val="Normal"/>
    <w:rsid w:val="0076278F"/>
    <w:rPr>
      <w:caps/>
    </w:rPr>
  </w:style>
  <w:style w:type="character" w:customStyle="1" w:styleId="SidefodTegn">
    <w:name w:val="Sidefod Tegn"/>
    <w:link w:val="Sidefod"/>
    <w:rsid w:val="00EB1750"/>
    <w:rPr>
      <w:rFonts w:ascii="Verdana" w:hAnsi="Verdana"/>
      <w:noProof/>
      <w:sz w:val="14"/>
      <w:szCs w:val="19"/>
      <w:lang w:val="en-US" w:eastAsia="en-US"/>
    </w:rPr>
  </w:style>
  <w:style w:type="paragraph" w:styleId="Markeringsbobletekst">
    <w:name w:val="Balloon Text"/>
    <w:basedOn w:val="Normal"/>
    <w:link w:val="MarkeringsbobletekstTegn"/>
    <w:rsid w:val="00B945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B9459A"/>
    <w:rPr>
      <w:rFonts w:ascii="Segoe UI" w:hAnsi="Segoe UI" w:cs="Segoe UI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uiPriority w:val="99"/>
    <w:unhideWhenUsed/>
    <w:rsid w:val="00831F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31F4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31F4D"/>
    <w:rPr>
      <w:rFonts w:ascii="Verdana" w:hAnsi="Verdan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08E7"/>
    <w:pPr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508E7"/>
    <w:rPr>
      <w:rFonts w:ascii="Verdana" w:hAnsi="Verdana"/>
      <w:b/>
      <w:bCs/>
      <w:lang w:eastAsia="en-US"/>
    </w:rPr>
  </w:style>
  <w:style w:type="character" w:styleId="BesgtLink">
    <w:name w:val="FollowedHyperlink"/>
    <w:basedOn w:val="Standardskrifttypeiafsnit"/>
    <w:rsid w:val="00847A9F"/>
    <w:rPr>
      <w:color w:val="954F72" w:themeColor="followedHyperlink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847A9F"/>
    <w:pPr>
      <w:ind w:left="720"/>
      <w:contextualSpacing/>
    </w:pPr>
  </w:style>
  <w:style w:type="paragraph" w:styleId="Korrektur">
    <w:name w:val="Revision"/>
    <w:hidden/>
    <w:uiPriority w:val="99"/>
    <w:semiHidden/>
    <w:rsid w:val="00F01C90"/>
    <w:rPr>
      <w:rFonts w:ascii="Verdana" w:hAnsi="Verdana"/>
      <w:szCs w:val="19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003134"/>
    <w:rPr>
      <w:rFonts w:ascii="Verdana" w:hAnsi="Verdana" w:cs="Arial"/>
      <w:b/>
      <w:bCs/>
      <w:kern w:val="32"/>
      <w:sz w:val="21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0075DB"/>
    <w:rPr>
      <w:rFonts w:ascii="Verdana" w:hAnsi="Verdana" w:cs="Arial"/>
      <w:b/>
      <w:bCs/>
      <w:iCs/>
      <w:szCs w:val="28"/>
      <w:lang w:eastAsia="en-US"/>
    </w:rPr>
  </w:style>
  <w:style w:type="character" w:customStyle="1" w:styleId="kortnavn2">
    <w:name w:val="kortnavn2"/>
    <w:basedOn w:val="Standardskrifttypeiafsnit"/>
    <w:rsid w:val="00706911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ListeafsnitTegn">
    <w:name w:val="Listeafsnit Tegn"/>
    <w:link w:val="Listeafsnit"/>
    <w:uiPriority w:val="34"/>
    <w:rsid w:val="00B13B76"/>
    <w:rPr>
      <w:rFonts w:ascii="Verdana" w:hAnsi="Verdana"/>
      <w:szCs w:val="19"/>
      <w:lang w:eastAsia="en-US"/>
    </w:rPr>
  </w:style>
  <w:style w:type="paragraph" w:customStyle="1" w:styleId="Overs6pfrogefter">
    <w:name w:val="Overs 6p før og efter"/>
    <w:basedOn w:val="Normal"/>
    <w:next w:val="Normal"/>
    <w:rsid w:val="00E77A88"/>
    <w:pPr>
      <w:spacing w:after="120" w:line="240" w:lineRule="auto"/>
    </w:pPr>
    <w:rPr>
      <w:rFonts w:ascii="Arial" w:hAnsi="Arial"/>
      <w:b/>
      <w:noProof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Mode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044D-D804-4AE1-8BF2-A09B66F0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Modereferat</Template>
  <TotalTime>1</TotalTime>
  <Pages>2</Pages>
  <Words>208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[Navn og Adresse]</vt:lpstr>
      <vt:lpstr>[Navn og Adresse]</vt:lpstr>
    </vt:vector>
  </TitlesOfParts>
  <Company>SkabelonDesign ApS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[Navn og Adresse]</dc:title>
  <dc:creator>Eggert Tryggvason</dc:creator>
  <cp:lastModifiedBy>Tine G. Slotholt</cp:lastModifiedBy>
  <cp:revision>2</cp:revision>
  <cp:lastPrinted>2015-07-14T09:12:00Z</cp:lastPrinted>
  <dcterms:created xsi:type="dcterms:W3CDTF">2024-01-10T07:46:00Z</dcterms:created>
  <dcterms:modified xsi:type="dcterms:W3CDTF">2024-01-10T07:46:00Z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Logo">
    <vt:lpwstr>Yes</vt:lpwstr>
  </property>
  <property fmtid="{D5CDD505-2E9C-101B-9397-08002B2CF9AE}" pid="3" name="CurrentUser">
    <vt:lpwstr>Standard Profile</vt:lpwstr>
  </property>
  <property fmtid="{D5CDD505-2E9C-101B-9397-08002B2CF9AE}" pid="4" name="Language">
    <vt:lpwstr>Danish</vt:lpwstr>
  </property>
  <property fmtid="{D5CDD505-2E9C-101B-9397-08002B2CF9AE}" pid="5" name="CurrentLogo">
    <vt:lpwstr>Lokalbanen</vt:lpwstr>
  </property>
</Properties>
</file>